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09B" w:rsidRPr="00D55686" w:rsidRDefault="001848F0" w:rsidP="00853053">
      <w:pPr>
        <w:pStyle w:val="ARCATTitleOfSection"/>
        <w:rPr>
          <w:color w:val="auto"/>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57.75pt">
            <v:imagedata r:id="rId8" o:title=""/>
          </v:shape>
        </w:pict>
      </w:r>
    </w:p>
    <w:p w:rsidR="0097509B" w:rsidRPr="001848F0" w:rsidRDefault="0097509B" w:rsidP="00853053">
      <w:pPr>
        <w:pStyle w:val="ARCATTitleOfSection"/>
        <w:rPr>
          <w:sz w:val="24"/>
          <w:szCs w:val="24"/>
        </w:rPr>
      </w:pPr>
    </w:p>
    <w:p w:rsidR="007B6688" w:rsidRPr="00595A38" w:rsidRDefault="007B6688" w:rsidP="00853053">
      <w:pPr>
        <w:pStyle w:val="ARCATTitleOfSection"/>
      </w:pPr>
      <w:r w:rsidRPr="00595A38">
        <w:t>SECTION 0833</w:t>
      </w:r>
      <w:r w:rsidR="004B0C3B">
        <w:t>7</w:t>
      </w:r>
      <w:r w:rsidR="00850030">
        <w:t xml:space="preserve"> [</w:t>
      </w:r>
      <w:r w:rsidR="00850030" w:rsidRPr="00850030">
        <w:t>08 33 23.13</w:t>
      </w:r>
      <w:r w:rsidR="00850030">
        <w:t>]</w:t>
      </w:r>
    </w:p>
    <w:p w:rsidR="0097509B" w:rsidRPr="00D55686" w:rsidRDefault="0097509B" w:rsidP="00853053">
      <w:pPr>
        <w:pStyle w:val="ARCATTitleOfSection"/>
      </w:pPr>
    </w:p>
    <w:p w:rsidR="0097509B" w:rsidRPr="00D55686" w:rsidRDefault="007B6688" w:rsidP="00853053">
      <w:pPr>
        <w:pStyle w:val="ARCATTitleOfSection"/>
        <w:rPr>
          <w:color w:val="auto"/>
        </w:rPr>
      </w:pPr>
      <w:r w:rsidRPr="00595A38">
        <w:t xml:space="preserve">HIGH </w:t>
      </w:r>
      <w:r w:rsidR="00DC2260">
        <w:t>SPEED</w:t>
      </w:r>
      <w:r w:rsidR="004117C1">
        <w:t xml:space="preserve"> ROLL-UP</w:t>
      </w:r>
      <w:r w:rsidRPr="00595A38">
        <w:t xml:space="preserve"> DOORS</w:t>
      </w:r>
    </w:p>
    <w:p w:rsidR="0097509B" w:rsidRPr="00D55686" w:rsidRDefault="00EA1DBB" w:rsidP="00EA1DBB">
      <w:pPr>
        <w:pStyle w:val="ARCATTitleOfSection"/>
      </w:pPr>
      <w:r>
        <w:t>RAPIDFLEX</w:t>
      </w:r>
      <w:r>
        <w:rPr>
          <w:vertAlign w:val="superscript"/>
        </w:rPr>
        <w:t>®</w:t>
      </w:r>
      <w:r>
        <w:t xml:space="preserve"> MODEL 991</w:t>
      </w:r>
    </w:p>
    <w:p w:rsidR="0097509B" w:rsidRPr="00D55686" w:rsidRDefault="0097509B" w:rsidP="00853053">
      <w:pPr>
        <w:pStyle w:val="ARCATTitleOfSection"/>
      </w:pPr>
    </w:p>
    <w:p w:rsidR="0097509B" w:rsidRDefault="00DA6874" w:rsidP="00853053">
      <w:pPr>
        <w:pStyle w:val="ARCATTitleOfSection"/>
      </w:pPr>
      <w:r>
        <w:t xml:space="preserve">Display hidden notes to </w:t>
      </w:r>
      <w:r w:rsidR="00C47055">
        <w:t>Specifier</w:t>
      </w:r>
      <w:r>
        <w:t xml:space="preserve">. (Don't know how? </w:t>
      </w:r>
      <w:hyperlink r:id="rId9" w:history="1">
        <w:r>
          <w:rPr>
            <w:color w:val="802020"/>
            <w:u w:val="single"/>
          </w:rPr>
          <w:t>Click Here</w:t>
        </w:r>
      </w:hyperlink>
      <w:r>
        <w:t>)</w:t>
      </w:r>
    </w:p>
    <w:p w:rsidR="00DA6874" w:rsidRPr="00DA6874" w:rsidRDefault="00DA6874" w:rsidP="00853053">
      <w:pPr>
        <w:pStyle w:val="ARCATTitleOfSection"/>
      </w:pPr>
      <w:r>
        <w:t>Copyright 20</w:t>
      </w:r>
      <w:r w:rsidR="007B6688">
        <w:t>16</w:t>
      </w:r>
      <w:r w:rsidR="00F46D41">
        <w:t xml:space="preserve"> - </w:t>
      </w:r>
      <w:r w:rsidR="005E4A40">
        <w:t xml:space="preserve">2020 </w:t>
      </w:r>
      <w:r>
        <w:t>ARCAT, Inc. - All rights reserved</w:t>
      </w:r>
    </w:p>
    <w:p w:rsidR="00BA133F" w:rsidRPr="00D55686" w:rsidRDefault="00BA133F" w:rsidP="00853053">
      <w:pPr>
        <w:pStyle w:val="ARCATBlank"/>
      </w:pPr>
    </w:p>
    <w:p w:rsidR="007B6688" w:rsidRPr="005B56AC" w:rsidRDefault="007B6688" w:rsidP="005B56AC">
      <w:pPr>
        <w:pStyle w:val="ARCATNote"/>
      </w:pPr>
      <w:r w:rsidRPr="005B56AC">
        <w:t xml:space="preserve">** NOTE TO SPECIFIER ** Overhead Door </w:t>
      </w:r>
      <w:r w:rsidR="000330F2" w:rsidRPr="005B56AC">
        <w:t>Corporation</w:t>
      </w:r>
      <w:r w:rsidRPr="005B56AC">
        <w:t xml:space="preserve">; High </w:t>
      </w:r>
      <w:r w:rsidR="004117C1" w:rsidRPr="005B56AC">
        <w:t>Speed Roll-Up</w:t>
      </w:r>
      <w:r w:rsidRPr="005B56AC">
        <w:t xml:space="preserve"> </w:t>
      </w:r>
      <w:r w:rsidR="004117C1" w:rsidRPr="005B56AC">
        <w:t xml:space="preserve">Door </w:t>
      </w:r>
      <w:r w:rsidRPr="005B56AC">
        <w:t>products.</w:t>
      </w:r>
    </w:p>
    <w:p w:rsidR="007B6688" w:rsidRPr="005B56AC" w:rsidRDefault="007B6688" w:rsidP="005B56AC">
      <w:pPr>
        <w:pStyle w:val="ARCATNote"/>
      </w:pPr>
      <w:r w:rsidRPr="005B56AC">
        <w:t>.</w:t>
      </w:r>
    </w:p>
    <w:p w:rsidR="007B6688" w:rsidRPr="005B56AC" w:rsidRDefault="007B6688" w:rsidP="005B56AC">
      <w:pPr>
        <w:pStyle w:val="ARCATNote"/>
      </w:pPr>
      <w:r w:rsidRPr="005B56AC">
        <w:t xml:space="preserve">This section is based on the products of Overhead Door </w:t>
      </w:r>
      <w:r w:rsidR="000330F2" w:rsidRPr="005B56AC">
        <w:t>Corporation</w:t>
      </w:r>
      <w:r w:rsidRPr="005B56AC">
        <w:t>, which is located at:</w:t>
      </w:r>
    </w:p>
    <w:p w:rsidR="007B6688" w:rsidRPr="005B56AC" w:rsidRDefault="007B6688" w:rsidP="005B56AC">
      <w:pPr>
        <w:pStyle w:val="ARCATNote"/>
      </w:pPr>
      <w:r w:rsidRPr="005B56AC">
        <w:t xml:space="preserve">   2501 S. State Hwy. 121</w:t>
      </w:r>
    </w:p>
    <w:p w:rsidR="007B6688" w:rsidRPr="005B56AC" w:rsidRDefault="007B6688" w:rsidP="005B56AC">
      <w:pPr>
        <w:pStyle w:val="ARCATNote"/>
      </w:pPr>
      <w:r w:rsidRPr="005B56AC">
        <w:t xml:space="preserve">   Suite 200</w:t>
      </w:r>
    </w:p>
    <w:p w:rsidR="007B6688" w:rsidRPr="005B56AC" w:rsidRDefault="007B6688" w:rsidP="005B56AC">
      <w:pPr>
        <w:pStyle w:val="ARCATNote"/>
      </w:pPr>
      <w:r w:rsidRPr="005B56AC">
        <w:t xml:space="preserve">   Lewisville, TX  75067</w:t>
      </w:r>
    </w:p>
    <w:p w:rsidR="007B6688" w:rsidRPr="005B56AC" w:rsidRDefault="007B6688" w:rsidP="005B56AC">
      <w:pPr>
        <w:pStyle w:val="ARCATNote"/>
      </w:pPr>
      <w:r w:rsidRPr="005B56AC">
        <w:t xml:space="preserve">   Toll Free:  (800) 275-3290</w:t>
      </w:r>
    </w:p>
    <w:p w:rsidR="007B6688" w:rsidRPr="005B56AC" w:rsidRDefault="007B6688" w:rsidP="005B56AC">
      <w:pPr>
        <w:pStyle w:val="ARCATNote"/>
      </w:pPr>
      <w:r w:rsidRPr="005B56AC">
        <w:t xml:space="preserve">   Phone:  (469) 549-7100</w:t>
      </w:r>
    </w:p>
    <w:p w:rsidR="007B6688" w:rsidRPr="005B56AC" w:rsidRDefault="007B6688" w:rsidP="005B56AC">
      <w:pPr>
        <w:pStyle w:val="ARCATNote"/>
      </w:pPr>
      <w:r w:rsidRPr="005B56AC">
        <w:t xml:space="preserve">   Fax:  (972) -906-1499</w:t>
      </w:r>
    </w:p>
    <w:p w:rsidR="007B6688" w:rsidRPr="005B56AC" w:rsidRDefault="007B6688" w:rsidP="005B56AC">
      <w:pPr>
        <w:pStyle w:val="ARCATNote"/>
      </w:pPr>
      <w:r w:rsidRPr="005B56AC">
        <w:t xml:space="preserve">   Web Site:  www.overheaddoor.com</w:t>
      </w:r>
    </w:p>
    <w:p w:rsidR="007B6688" w:rsidRPr="005B56AC" w:rsidRDefault="007B6688" w:rsidP="005B56AC">
      <w:pPr>
        <w:pStyle w:val="ARCATNote"/>
      </w:pPr>
      <w:r w:rsidRPr="005B56AC">
        <w:t xml:space="preserve">   e-mail:  info@overheaddoor.com</w:t>
      </w:r>
    </w:p>
    <w:p w:rsidR="007B6688" w:rsidRPr="005B56AC" w:rsidRDefault="007B6688" w:rsidP="005B56AC">
      <w:pPr>
        <w:pStyle w:val="ARCATNote"/>
      </w:pPr>
    </w:p>
    <w:p w:rsidR="007B6688" w:rsidRPr="005B56AC" w:rsidRDefault="00A52850" w:rsidP="005B56AC">
      <w:pPr>
        <w:pStyle w:val="ARCATNote"/>
      </w:pPr>
      <w:r w:rsidRPr="005B56AC">
        <w:t>Overhead Door Corporation pioneered the sectional garage door industry, inventing the first sectional garage door in 1921 and the first electric door operator in 1926. Today, we continue to be the industry leader through the strength of our product innovation, superior craftsmanship and outstanding customer support, underscoring a legacy of quality, expertise and integrity. That’s why design and construction professionals specify Overhead Door™ products more often than any other brand.</w:t>
      </w:r>
    </w:p>
    <w:p w:rsidR="007B6688" w:rsidRPr="005B56AC" w:rsidRDefault="007B6688" w:rsidP="005B56AC">
      <w:pPr>
        <w:pStyle w:val="ARCATNote"/>
      </w:pPr>
    </w:p>
    <w:p w:rsidR="007B6688" w:rsidRPr="005B56AC" w:rsidRDefault="007B6688" w:rsidP="005B56AC">
      <w:pPr>
        <w:pStyle w:val="ARCATNote"/>
      </w:pPr>
      <w:r w:rsidRPr="005B56AC">
        <w:t xml:space="preserve">This specification includes </w:t>
      </w:r>
      <w:r w:rsidR="004117C1" w:rsidRPr="005B56AC">
        <w:t>High Speed Roll-Up Doors</w:t>
      </w:r>
      <w:r w:rsidR="0036619B" w:rsidRPr="005B56AC">
        <w:t xml:space="preserve"> for interior and exterior applications</w:t>
      </w:r>
      <w:r w:rsidRPr="005B56AC">
        <w:t xml:space="preserve">. </w:t>
      </w:r>
    </w:p>
    <w:p w:rsidR="0097509B" w:rsidRPr="00D55686" w:rsidRDefault="0097509B" w:rsidP="00853053">
      <w:pPr>
        <w:pStyle w:val="ARCATBlank"/>
      </w:pPr>
    </w:p>
    <w:p w:rsidR="0097509B" w:rsidRPr="00D55686" w:rsidRDefault="0097509B" w:rsidP="00853053">
      <w:pPr>
        <w:pStyle w:val="ARCATBlank"/>
      </w:pPr>
    </w:p>
    <w:p w:rsidR="0097509B" w:rsidRPr="00D55686" w:rsidRDefault="0097509B" w:rsidP="00853053">
      <w:pPr>
        <w:pStyle w:val="ARCATPart"/>
      </w:pPr>
      <w:r w:rsidRPr="00D55686">
        <w:t>GENERAL</w:t>
      </w:r>
    </w:p>
    <w:p w:rsidR="0097509B" w:rsidRPr="00D55686" w:rsidRDefault="0097509B" w:rsidP="00853053">
      <w:pPr>
        <w:pStyle w:val="ARCATBlank"/>
      </w:pPr>
    </w:p>
    <w:p w:rsidR="0097509B" w:rsidRPr="00D55686" w:rsidRDefault="0097509B" w:rsidP="00853053">
      <w:pPr>
        <w:pStyle w:val="ARCATArticle"/>
      </w:pPr>
      <w:r w:rsidRPr="00D55686">
        <w:t>SECTION INCLUDES</w:t>
      </w:r>
    </w:p>
    <w:p w:rsidR="0097509B" w:rsidRPr="005B56AC" w:rsidRDefault="0097509B" w:rsidP="005B56AC">
      <w:pPr>
        <w:pStyle w:val="ARCATNote"/>
      </w:pPr>
      <w:r w:rsidRPr="005B56AC">
        <w:t>** NOTE TO SPECIFIER **  Delete items below not required for project.</w:t>
      </w:r>
    </w:p>
    <w:p w:rsidR="000519E3" w:rsidRDefault="000519E3" w:rsidP="000519E3">
      <w:pPr>
        <w:pStyle w:val="ARCATBlank"/>
      </w:pPr>
    </w:p>
    <w:p w:rsidR="000519E3" w:rsidRPr="00850030" w:rsidRDefault="000519E3" w:rsidP="0053012E">
      <w:pPr>
        <w:pStyle w:val="ARCATParagraph"/>
      </w:pPr>
      <w:r w:rsidRPr="00850030">
        <w:t xml:space="preserve">High Performance Flexible Bottom Interior </w:t>
      </w:r>
      <w:r w:rsidR="004117C1" w:rsidRPr="00DC4121">
        <w:t>High Speed Roll-Up</w:t>
      </w:r>
      <w:r w:rsidRPr="00850030">
        <w:t xml:space="preserve"> Fabric Doors.</w:t>
      </w:r>
    </w:p>
    <w:p w:rsidR="005B706A" w:rsidRPr="00D55686" w:rsidRDefault="005B706A" w:rsidP="00853053">
      <w:pPr>
        <w:pStyle w:val="ARCATBlank"/>
      </w:pPr>
    </w:p>
    <w:p w:rsidR="0097509B" w:rsidRPr="00D55686" w:rsidRDefault="0097509B" w:rsidP="00853053">
      <w:pPr>
        <w:pStyle w:val="ARCATArticle"/>
      </w:pPr>
      <w:r w:rsidRPr="00D55686">
        <w:t>RELATED SECTIONS</w:t>
      </w:r>
    </w:p>
    <w:p w:rsidR="0097509B" w:rsidRPr="00A37786" w:rsidRDefault="0097509B" w:rsidP="005B56AC">
      <w:pPr>
        <w:pStyle w:val="ARCATNote"/>
      </w:pPr>
      <w:r w:rsidRPr="00A37786">
        <w:t>** NOTE TO SPECIFIER **  Delete any sections below not relevant to this project; add others as required.</w:t>
      </w:r>
    </w:p>
    <w:p w:rsidR="007B6688" w:rsidRPr="009F2167" w:rsidRDefault="007B6688" w:rsidP="00853053">
      <w:pPr>
        <w:pStyle w:val="ARCATBlank"/>
      </w:pPr>
    </w:p>
    <w:p w:rsidR="007B6688" w:rsidRPr="009F2167" w:rsidRDefault="007B6688" w:rsidP="0053012E">
      <w:pPr>
        <w:pStyle w:val="ARCATParagraph"/>
      </w:pPr>
      <w:r w:rsidRPr="009F2167">
        <w:t>Section 05500</w:t>
      </w:r>
      <w:r w:rsidR="00850030">
        <w:t xml:space="preserve"> [05 50 00]</w:t>
      </w:r>
      <w:r w:rsidRPr="009F2167">
        <w:t xml:space="preserve"> - Metal Fabrications: Support framing and framed opening.</w:t>
      </w:r>
    </w:p>
    <w:p w:rsidR="007B6688" w:rsidRPr="009F2167" w:rsidRDefault="007B6688" w:rsidP="00853053">
      <w:pPr>
        <w:pStyle w:val="ARCATBlank"/>
      </w:pPr>
    </w:p>
    <w:p w:rsidR="007B6688" w:rsidRPr="009F2167" w:rsidRDefault="007B6688" w:rsidP="0053012E">
      <w:pPr>
        <w:pStyle w:val="ARCATParagraph"/>
      </w:pPr>
      <w:r w:rsidRPr="009F2167">
        <w:t>Section 06200</w:t>
      </w:r>
      <w:r w:rsidR="00850030">
        <w:t xml:space="preserve"> [06 20 00]</w:t>
      </w:r>
      <w:r w:rsidRPr="009F2167">
        <w:t xml:space="preserve"> - Finish Carpentry: Wood jamb and head trim.</w:t>
      </w:r>
    </w:p>
    <w:p w:rsidR="007B6688" w:rsidRDefault="007B6688" w:rsidP="00853053">
      <w:pPr>
        <w:pStyle w:val="ARCATBlank"/>
      </w:pPr>
    </w:p>
    <w:p w:rsidR="00850030" w:rsidRDefault="00850030" w:rsidP="0053012E">
      <w:pPr>
        <w:pStyle w:val="ARCATParagraph"/>
      </w:pPr>
      <w:r w:rsidRPr="00850030">
        <w:t>Section</w:t>
      </w:r>
      <w:r w:rsidR="00180808">
        <w:t xml:space="preserve"> 08330</w:t>
      </w:r>
      <w:r w:rsidRPr="00850030">
        <w:t xml:space="preserve"> </w:t>
      </w:r>
      <w:r>
        <w:t>[</w:t>
      </w:r>
      <w:r w:rsidRPr="00850030">
        <w:t>08 33 00</w:t>
      </w:r>
      <w:r>
        <w:t>]</w:t>
      </w:r>
      <w:r w:rsidRPr="00850030">
        <w:t xml:space="preserve"> - Coiling Doors and Grilles</w:t>
      </w:r>
    </w:p>
    <w:p w:rsidR="007B6688" w:rsidRPr="009F2167" w:rsidRDefault="007B6688" w:rsidP="00853053">
      <w:pPr>
        <w:pStyle w:val="ARCATBlank"/>
      </w:pPr>
    </w:p>
    <w:p w:rsidR="007B6688" w:rsidRPr="009F2167" w:rsidRDefault="007B6688" w:rsidP="0053012E">
      <w:pPr>
        <w:pStyle w:val="ARCATParagraph"/>
      </w:pPr>
      <w:r w:rsidRPr="009F2167">
        <w:t>Section 08710</w:t>
      </w:r>
      <w:r w:rsidR="00477F99">
        <w:t xml:space="preserve"> [08 71 00]</w:t>
      </w:r>
      <w:r w:rsidR="00850030">
        <w:t xml:space="preserve"> </w:t>
      </w:r>
      <w:r w:rsidRPr="009F2167">
        <w:t xml:space="preserve"> - Door Hardware: Product Requirements for cylinder core and keys.</w:t>
      </w:r>
    </w:p>
    <w:p w:rsidR="007B6688" w:rsidRPr="009F2167" w:rsidRDefault="007B6688" w:rsidP="00853053">
      <w:pPr>
        <w:pStyle w:val="ARCATBlank"/>
      </w:pPr>
    </w:p>
    <w:p w:rsidR="007B6688" w:rsidRPr="009F2167" w:rsidRDefault="007B6688" w:rsidP="0053012E">
      <w:pPr>
        <w:pStyle w:val="ARCATParagraph"/>
      </w:pPr>
      <w:r w:rsidRPr="009F2167">
        <w:t>Section 09900</w:t>
      </w:r>
      <w:r w:rsidR="00477F99">
        <w:t xml:space="preserve"> [09 90 00]</w:t>
      </w:r>
      <w:r w:rsidRPr="009F2167">
        <w:t xml:space="preserve"> -  Painting: Field applied finish.</w:t>
      </w:r>
    </w:p>
    <w:p w:rsidR="007B6688" w:rsidRPr="009F2167" w:rsidRDefault="007B6688" w:rsidP="00853053">
      <w:pPr>
        <w:pStyle w:val="ARCATBlank"/>
      </w:pPr>
    </w:p>
    <w:p w:rsidR="007B6688" w:rsidRPr="009F2167" w:rsidRDefault="007B6688" w:rsidP="0053012E">
      <w:pPr>
        <w:pStyle w:val="ARCATParagraph"/>
      </w:pPr>
      <w:r w:rsidRPr="009F2167">
        <w:t xml:space="preserve">Section 16130 </w:t>
      </w:r>
      <w:r w:rsidR="00E77787">
        <w:t xml:space="preserve">[26 05 33] </w:t>
      </w:r>
      <w:r w:rsidRPr="009F2167">
        <w:t>- Raceway and Boxes: Conduit from electric circuit to door operator and from door operator to control station.</w:t>
      </w:r>
    </w:p>
    <w:p w:rsidR="007B6688" w:rsidRPr="009F2167" w:rsidRDefault="007B6688" w:rsidP="00853053">
      <w:pPr>
        <w:pStyle w:val="ARCATBlank"/>
      </w:pPr>
    </w:p>
    <w:p w:rsidR="007B6688" w:rsidRPr="009F2167" w:rsidRDefault="007B6688" w:rsidP="0053012E">
      <w:pPr>
        <w:pStyle w:val="ARCATParagraph"/>
      </w:pPr>
      <w:r w:rsidRPr="009F2167">
        <w:t>Section 16150</w:t>
      </w:r>
      <w:r w:rsidR="00180808">
        <w:t xml:space="preserve"> [26 05 00]</w:t>
      </w:r>
      <w:r w:rsidRPr="009F2167">
        <w:t xml:space="preserve"> - </w:t>
      </w:r>
      <w:r w:rsidR="00180808" w:rsidRPr="00180808">
        <w:t>Common Work Results for Electrical</w:t>
      </w:r>
      <w:r w:rsidRPr="009F2167">
        <w:t>: Power to disconnect.</w:t>
      </w:r>
    </w:p>
    <w:p w:rsidR="0097509B" w:rsidRDefault="0097509B" w:rsidP="00853053">
      <w:pPr>
        <w:pStyle w:val="ARCATBlank"/>
      </w:pPr>
    </w:p>
    <w:p w:rsidR="0097509B" w:rsidRDefault="0097509B" w:rsidP="00853053">
      <w:pPr>
        <w:pStyle w:val="ARCATArticle"/>
      </w:pPr>
      <w:r>
        <w:t>REFERENCES</w:t>
      </w:r>
    </w:p>
    <w:p w:rsidR="0097509B" w:rsidRPr="00A37786" w:rsidRDefault="0097509B" w:rsidP="005B56AC">
      <w:pPr>
        <w:pStyle w:val="ARCATNote"/>
      </w:pPr>
      <w:r w:rsidRPr="00A37786">
        <w:t>** NOTE TO SPECIFIER **  Delete references from the list below that are not actually required by the text of the edited section.</w:t>
      </w:r>
    </w:p>
    <w:p w:rsidR="007B6688" w:rsidRDefault="007B6688" w:rsidP="00853053">
      <w:pPr>
        <w:pStyle w:val="ARCATBlank"/>
      </w:pPr>
    </w:p>
    <w:p w:rsidR="00185F19" w:rsidRPr="004F5A8C" w:rsidRDefault="00185F19" w:rsidP="0053012E">
      <w:pPr>
        <w:pStyle w:val="ARCATParagraph"/>
      </w:pPr>
      <w:r w:rsidRPr="004F5A8C">
        <w:t>ASTM A 36 -</w:t>
      </w:r>
      <w:r w:rsidR="00432016" w:rsidRPr="004F5A8C">
        <w:t xml:space="preserve"> Standard Specification for Carbon Structural Steel.</w:t>
      </w:r>
    </w:p>
    <w:p w:rsidR="00185F19" w:rsidRPr="004F5A8C" w:rsidRDefault="00185F19" w:rsidP="00853053">
      <w:pPr>
        <w:pStyle w:val="ARCATBlank"/>
      </w:pPr>
    </w:p>
    <w:p w:rsidR="00185F19" w:rsidRPr="004F5A8C" w:rsidRDefault="00185F19" w:rsidP="0053012E">
      <w:pPr>
        <w:pStyle w:val="ARCATParagraph"/>
      </w:pPr>
      <w:r w:rsidRPr="004F5A8C">
        <w:t>ASTM A 500 -</w:t>
      </w:r>
      <w:r w:rsidR="00432016" w:rsidRPr="004F5A8C">
        <w:t xml:space="preserve"> Standard Specification for Cold-Formed Welded and Seamless Carbon Steel Structural Tubing in Rounds and Shapes.</w:t>
      </w:r>
    </w:p>
    <w:p w:rsidR="00185F19" w:rsidRPr="004F5A8C" w:rsidRDefault="00185F19" w:rsidP="00853053">
      <w:pPr>
        <w:pStyle w:val="ARCATBlank"/>
      </w:pPr>
    </w:p>
    <w:p w:rsidR="00185F19" w:rsidRPr="004F5A8C" w:rsidRDefault="00185F19" w:rsidP="0053012E">
      <w:pPr>
        <w:pStyle w:val="ARCATParagraph"/>
      </w:pPr>
      <w:r w:rsidRPr="004F5A8C">
        <w:t xml:space="preserve">ASTM E 283 - </w:t>
      </w:r>
      <w:r w:rsidR="00432016" w:rsidRPr="004F5A8C">
        <w:t>Standard Test Method for Determining Rate of Air Leakage Through Exterior Windows, Curtain Walls, and Doors Under Specified Pressure Differences Across the Specimen.</w:t>
      </w:r>
    </w:p>
    <w:p w:rsidR="00185F19" w:rsidRPr="004F5A8C" w:rsidRDefault="00185F19" w:rsidP="00853053">
      <w:pPr>
        <w:pStyle w:val="ARCATBlank"/>
      </w:pPr>
    </w:p>
    <w:p w:rsidR="007B6688" w:rsidRPr="004F5A8C" w:rsidRDefault="007B6688" w:rsidP="0053012E">
      <w:pPr>
        <w:pStyle w:val="ARCATParagraph"/>
      </w:pPr>
      <w:r w:rsidRPr="004F5A8C">
        <w:t xml:space="preserve">ASTM E </w:t>
      </w:r>
      <w:r w:rsidR="00BE3C06" w:rsidRPr="004F5A8C">
        <w:t>330</w:t>
      </w:r>
      <w:r w:rsidRPr="004F5A8C">
        <w:t xml:space="preserve"> - Standard Test Method for Structural Performance of Exterior Windows, Doors, Skylights and Curtain Walls by Uniform Static Air Pressure Difference.</w:t>
      </w:r>
    </w:p>
    <w:p w:rsidR="007B6688" w:rsidRPr="004F5A8C" w:rsidRDefault="007B6688" w:rsidP="00853053">
      <w:pPr>
        <w:pStyle w:val="ARCATBlank"/>
      </w:pPr>
    </w:p>
    <w:p w:rsidR="007B6688" w:rsidRPr="004F5A8C" w:rsidRDefault="007B6688" w:rsidP="0053012E">
      <w:pPr>
        <w:pStyle w:val="ARCATParagraph"/>
      </w:pPr>
      <w:r w:rsidRPr="004F5A8C">
        <w:t>ASTM A 653 - Standard Specification for Steel Sheet, Zinc-Coated (Galvanized) or Zinc-Iron Alloy-Coated (Galvannealed) by the Hot-Dip Process.</w:t>
      </w:r>
    </w:p>
    <w:p w:rsidR="007B6688" w:rsidRPr="004F5A8C" w:rsidRDefault="007B6688" w:rsidP="00853053">
      <w:pPr>
        <w:pStyle w:val="ARCATBlank"/>
      </w:pPr>
      <w:bookmarkStart w:id="1" w:name="_begin_"/>
      <w:bookmarkEnd w:id="1"/>
    </w:p>
    <w:p w:rsidR="007B6688" w:rsidRPr="004F5A8C" w:rsidRDefault="007B6688" w:rsidP="0053012E">
      <w:pPr>
        <w:pStyle w:val="ARCATParagraph"/>
      </w:pPr>
      <w:r w:rsidRPr="004F5A8C">
        <w:t>NEMA 250 - Enclosures for Electrical Equipment (1000 Volts Maximum).</w:t>
      </w:r>
    </w:p>
    <w:p w:rsidR="00F57ACC" w:rsidRPr="004F5A8C" w:rsidRDefault="00F57ACC" w:rsidP="005B56AC">
      <w:pPr>
        <w:pStyle w:val="ARCATNote"/>
      </w:pPr>
    </w:p>
    <w:p w:rsidR="001D1A9B" w:rsidRPr="004F5A8C" w:rsidRDefault="001D1A9B" w:rsidP="0053012E">
      <w:pPr>
        <w:pStyle w:val="ARCATParagraph"/>
      </w:pPr>
      <w:r w:rsidRPr="004F5A8C">
        <w:t>UL Listed - Underwriters Laboratories Inc. Product Listed.</w:t>
      </w:r>
    </w:p>
    <w:p w:rsidR="001D1A9B" w:rsidRPr="004F5A8C" w:rsidRDefault="001D1A9B" w:rsidP="005B56AC">
      <w:pPr>
        <w:pStyle w:val="ARCATNote"/>
      </w:pPr>
    </w:p>
    <w:p w:rsidR="0097509B" w:rsidRPr="004F5A8C" w:rsidRDefault="0097509B" w:rsidP="00853053">
      <w:pPr>
        <w:pStyle w:val="ARCATArticle"/>
      </w:pPr>
      <w:r w:rsidRPr="004F5A8C">
        <w:t>DESIGN / PERFORMANCE REQUIREMENTS</w:t>
      </w:r>
    </w:p>
    <w:p w:rsidR="0097509B" w:rsidRDefault="0097509B" w:rsidP="00853053">
      <w:pPr>
        <w:pStyle w:val="ARCATBlank"/>
      </w:pPr>
    </w:p>
    <w:p w:rsidR="00F57ACC" w:rsidRDefault="00F57ACC" w:rsidP="005B56AC">
      <w:pPr>
        <w:pStyle w:val="ARCATNote"/>
      </w:pPr>
      <w:r w:rsidRPr="00A37786">
        <w:t xml:space="preserve">** NOTE TO SPECIFIER **  </w:t>
      </w:r>
      <w:r>
        <w:t>Select the Design / Performance paragraph(s) for the Models specified and delete those that are not applicable.</w:t>
      </w:r>
    </w:p>
    <w:p w:rsidR="000519E3" w:rsidRPr="000D1595" w:rsidRDefault="000519E3" w:rsidP="005B56AC">
      <w:pPr>
        <w:pStyle w:val="ARCATNote"/>
      </w:pPr>
    </w:p>
    <w:p w:rsidR="0097509B" w:rsidRPr="00C16401" w:rsidRDefault="00F57ACC" w:rsidP="0053012E">
      <w:pPr>
        <w:pStyle w:val="ARCATParagraph"/>
        <w:rPr>
          <w:color w:val="auto"/>
        </w:rPr>
      </w:pPr>
      <w:r w:rsidRPr="00C16401">
        <w:t xml:space="preserve">High Performance Interior </w:t>
      </w:r>
      <w:r w:rsidR="004117C1" w:rsidRPr="00DC4121">
        <w:t>High Speed Roll-Up</w:t>
      </w:r>
      <w:r w:rsidRPr="00C16401">
        <w:t xml:space="preserve"> Fabric Door RapidFlex</w:t>
      </w:r>
      <w:r w:rsidR="009D4848" w:rsidRPr="00B46806">
        <w:t xml:space="preserve"> </w:t>
      </w:r>
      <w:r w:rsidR="009D4848">
        <w:t>Model</w:t>
      </w:r>
      <w:r w:rsidR="009D4848" w:rsidRPr="00C16401" w:rsidDel="009D4848">
        <w:t xml:space="preserve"> </w:t>
      </w:r>
      <w:r w:rsidRPr="00C16401">
        <w:t>991</w:t>
      </w:r>
      <w:r w:rsidR="007B6688" w:rsidRPr="00C16401">
        <w:t xml:space="preserve">: </w:t>
      </w:r>
    </w:p>
    <w:p w:rsidR="0097509B" w:rsidRPr="00C16401" w:rsidRDefault="007B6688" w:rsidP="004C2B08">
      <w:pPr>
        <w:pStyle w:val="ARCATSubPara"/>
        <w:rPr>
          <w:color w:val="auto"/>
        </w:rPr>
      </w:pPr>
      <w:r w:rsidRPr="00C16401">
        <w:t>Air Infiltration Rating: Design door assembly to resist air infiltration, from one side of the opening to the other side, of less than or equal to 0.236 cfm/sq ft, in conformance to ASTM E 283.</w:t>
      </w:r>
    </w:p>
    <w:p w:rsidR="007B6688" w:rsidRPr="00C16401" w:rsidRDefault="00D37C4A" w:rsidP="004C2B08">
      <w:pPr>
        <w:pStyle w:val="ARCATSubPara"/>
        <w:rPr>
          <w:color w:val="auto"/>
        </w:rPr>
      </w:pPr>
      <w:r>
        <w:t>Wind Load</w:t>
      </w:r>
      <w:r w:rsidRPr="00B46806">
        <w:t xml:space="preserve">: </w:t>
      </w:r>
      <w:r w:rsidR="007B6688" w:rsidRPr="00C16401">
        <w:t>Design door assembly to withstand ultimate static pressure load of 7.5 psf (359 Pa) at 10 f</w:t>
      </w:r>
      <w:r w:rsidR="006D32A1" w:rsidRPr="00C16401">
        <w:t>ee</w:t>
      </w:r>
      <w:r w:rsidR="007B6688" w:rsidRPr="00C16401">
        <w:t>t wide, in conformance to ASTM E 330.</w:t>
      </w:r>
      <w:r w:rsidR="006D32A1" w:rsidRPr="00C16401">
        <w:t xml:space="preserve"> </w:t>
      </w:r>
    </w:p>
    <w:p w:rsidR="005B706A" w:rsidRPr="00C16401" w:rsidRDefault="005B706A" w:rsidP="00853053">
      <w:pPr>
        <w:pStyle w:val="ARCATBlank"/>
      </w:pPr>
    </w:p>
    <w:p w:rsidR="007B6688" w:rsidRPr="009F2167" w:rsidRDefault="007B6688" w:rsidP="0053012E">
      <w:pPr>
        <w:pStyle w:val="ARCATParagraph"/>
      </w:pPr>
      <w:r w:rsidRPr="00C16401">
        <w:t>Single-Source Responsibility: Provide doors, guides, motors, and accessories from one manufacturer for each type of door. Provide secondary component</w:t>
      </w:r>
      <w:r w:rsidRPr="009F2167">
        <w:t>s from source acceptable to manufacturer of primary components.</w:t>
      </w:r>
    </w:p>
    <w:p w:rsidR="007B6688" w:rsidRPr="009F2167" w:rsidRDefault="007B6688" w:rsidP="00853053">
      <w:pPr>
        <w:pStyle w:val="ARCATBlank"/>
      </w:pPr>
    </w:p>
    <w:p w:rsidR="007B6688" w:rsidRPr="009F2167" w:rsidRDefault="007B6688" w:rsidP="0053012E">
      <w:pPr>
        <w:pStyle w:val="ARCATParagraph"/>
      </w:pPr>
      <w:r w:rsidRPr="009F2167">
        <w:t>Products Requiring Electrical Connection: Listed and classified by Underwriters Laboratories, Inc. acceptable to authority having jurisdiction as suitable for purpose specified.</w:t>
      </w:r>
    </w:p>
    <w:p w:rsidR="007B6688" w:rsidRPr="00D55686" w:rsidRDefault="007B6688" w:rsidP="00853053">
      <w:pPr>
        <w:pStyle w:val="ARCATBlank"/>
      </w:pPr>
    </w:p>
    <w:p w:rsidR="0097509B" w:rsidRPr="00D55686" w:rsidRDefault="0097509B" w:rsidP="00853053">
      <w:pPr>
        <w:pStyle w:val="ARCATArticle"/>
      </w:pPr>
      <w:r w:rsidRPr="00D55686">
        <w:t>SUBMITTALS</w:t>
      </w:r>
    </w:p>
    <w:p w:rsidR="0097509B" w:rsidRPr="00D55686" w:rsidRDefault="0097509B" w:rsidP="00853053">
      <w:pPr>
        <w:pStyle w:val="ARCATBlank"/>
      </w:pPr>
    </w:p>
    <w:p w:rsidR="0097509B" w:rsidRPr="00D55686" w:rsidRDefault="0097509B" w:rsidP="0053012E">
      <w:pPr>
        <w:pStyle w:val="ARCATParagraph"/>
      </w:pPr>
      <w:r w:rsidRPr="00D55686">
        <w:t>Submit under provisions of Section 01300</w:t>
      </w:r>
      <w:r w:rsidR="00AD3262">
        <w:t xml:space="preserve"> [01 30 00}</w:t>
      </w:r>
      <w:r w:rsidRPr="00D55686">
        <w:t>.</w:t>
      </w:r>
    </w:p>
    <w:p w:rsidR="0097509B" w:rsidRPr="00D55686" w:rsidRDefault="0097509B" w:rsidP="00853053">
      <w:pPr>
        <w:pStyle w:val="ARCATBlank"/>
      </w:pPr>
    </w:p>
    <w:p w:rsidR="0097509B" w:rsidRPr="00D55686" w:rsidRDefault="0097509B" w:rsidP="0053012E">
      <w:pPr>
        <w:pStyle w:val="ARCATParagraph"/>
      </w:pPr>
      <w:r w:rsidRPr="00D55686">
        <w:t>Product Data:  Manufacturer's data sheets on each product to be used, including:</w:t>
      </w:r>
    </w:p>
    <w:p w:rsidR="007B6688" w:rsidRPr="009F2167" w:rsidRDefault="007B6688" w:rsidP="004C2B08">
      <w:pPr>
        <w:pStyle w:val="ARCATSubPara"/>
      </w:pPr>
      <w:r w:rsidRPr="009F2167">
        <w:t>Preparation instructions and recommendations.</w:t>
      </w:r>
    </w:p>
    <w:p w:rsidR="007B6688" w:rsidRPr="009F2167" w:rsidRDefault="007B6688" w:rsidP="004C2B08">
      <w:pPr>
        <w:pStyle w:val="ARCATSubPara"/>
      </w:pPr>
      <w:r w:rsidRPr="009F2167">
        <w:t>Storage and handling requirements and recommendations.</w:t>
      </w:r>
    </w:p>
    <w:p w:rsidR="007B6688" w:rsidRDefault="007B6688" w:rsidP="004C2B08">
      <w:pPr>
        <w:pStyle w:val="ARCATSubPara"/>
      </w:pPr>
      <w:r w:rsidRPr="009F2167">
        <w:t xml:space="preserve">Details of </w:t>
      </w:r>
      <w:r w:rsidR="00A250DB">
        <w:t xml:space="preserve">door materials, </w:t>
      </w:r>
      <w:r w:rsidRPr="009F2167">
        <w:t>construction and fabrication.</w:t>
      </w:r>
    </w:p>
    <w:p w:rsidR="00BE363A" w:rsidRPr="009F2167" w:rsidRDefault="00BE363A" w:rsidP="004C2B08">
      <w:pPr>
        <w:pStyle w:val="ARCATSubPara"/>
      </w:pPr>
      <w:r>
        <w:t>O</w:t>
      </w:r>
      <w:r w:rsidRPr="00595A38">
        <w:t>perating characteristics, electrical characteristics, and furnished accessories.</w:t>
      </w:r>
      <w:r w:rsidR="000621F4">
        <w:t xml:space="preserve"> Include </w:t>
      </w:r>
      <w:r w:rsidR="000621F4" w:rsidRPr="00595A38">
        <w:t>automatic closing device</w:t>
      </w:r>
      <w:r w:rsidR="000621F4">
        <w:t>s</w:t>
      </w:r>
      <w:r w:rsidR="000621F4" w:rsidRPr="00595A38">
        <w:t xml:space="preserve"> and testing and resetting instructions</w:t>
      </w:r>
    </w:p>
    <w:p w:rsidR="007B6688" w:rsidRDefault="007B6688" w:rsidP="004C2B08">
      <w:pPr>
        <w:pStyle w:val="ARCATSubPara"/>
      </w:pPr>
      <w:r w:rsidRPr="009F2167">
        <w:t>Installation instructions.</w:t>
      </w:r>
    </w:p>
    <w:p w:rsidR="0097509B" w:rsidRPr="00D55686" w:rsidRDefault="0097509B" w:rsidP="00853053">
      <w:pPr>
        <w:pStyle w:val="ARCATBlank"/>
      </w:pPr>
    </w:p>
    <w:p w:rsidR="0097509B" w:rsidRPr="00D55686" w:rsidRDefault="0097509B" w:rsidP="0053012E">
      <w:pPr>
        <w:pStyle w:val="ARCATParagraph"/>
        <w:rPr>
          <w:color w:val="auto"/>
        </w:rPr>
      </w:pPr>
      <w:r w:rsidRPr="00D55686">
        <w:rPr>
          <w:color w:val="auto"/>
        </w:rPr>
        <w:t>Shop Drawings:</w:t>
      </w:r>
      <w:r w:rsidR="007B6688" w:rsidRPr="007B6688">
        <w:t xml:space="preserve"> </w:t>
      </w:r>
      <w:r w:rsidR="007B6688" w:rsidRPr="009F2167">
        <w:t>Include detailed plans, elevations, details of framing members, anchoring methods, required clearances, hardware, and accessories. Include relationship with adjacent construction.</w:t>
      </w:r>
    </w:p>
    <w:p w:rsidR="0097509B" w:rsidRPr="00D55686" w:rsidRDefault="0097509B" w:rsidP="00853053">
      <w:pPr>
        <w:pStyle w:val="ARCATBlank"/>
      </w:pPr>
    </w:p>
    <w:p w:rsidR="0097509B" w:rsidRPr="00A37786" w:rsidRDefault="0097509B" w:rsidP="005B56AC">
      <w:pPr>
        <w:pStyle w:val="ARCATNote"/>
      </w:pPr>
      <w:r w:rsidRPr="00A37786">
        <w:t>** NOTE TO SPECIFIER **  Delete selection samples if colors have already been selected.</w:t>
      </w:r>
    </w:p>
    <w:p w:rsidR="0097509B" w:rsidRPr="00D55686" w:rsidRDefault="0097509B" w:rsidP="0053012E">
      <w:pPr>
        <w:pStyle w:val="ARCATParagraph"/>
      </w:pPr>
      <w:r w:rsidRPr="00D55686">
        <w:t xml:space="preserve">Selection Samples:  For each finish specified, two complete sets of color chips representing manufacturer's full range of available colors and </w:t>
      </w:r>
      <w:r w:rsidR="00A250DB">
        <w:t>finishes</w:t>
      </w:r>
      <w:r w:rsidRPr="00D55686">
        <w:t>.</w:t>
      </w:r>
    </w:p>
    <w:p w:rsidR="0097509B" w:rsidRPr="00D55686" w:rsidRDefault="0097509B" w:rsidP="00853053">
      <w:pPr>
        <w:pStyle w:val="ARCATBlank"/>
      </w:pPr>
    </w:p>
    <w:p w:rsidR="0097509B" w:rsidRPr="00D55686" w:rsidRDefault="0097509B" w:rsidP="0053012E">
      <w:pPr>
        <w:pStyle w:val="ARCATParagraph"/>
      </w:pPr>
      <w:r w:rsidRPr="00D55686">
        <w:t xml:space="preserve">Verification Samples:  For each finish specified, two samples, minimum size 6 inches (150 mm) square, representing actual product, color, and </w:t>
      </w:r>
      <w:r w:rsidR="00A250DB">
        <w:t>finishes</w:t>
      </w:r>
      <w:r w:rsidRPr="00D55686">
        <w:t>.</w:t>
      </w:r>
    </w:p>
    <w:p w:rsidR="0097509B" w:rsidRPr="00D55686" w:rsidRDefault="0097509B" w:rsidP="00853053">
      <w:pPr>
        <w:pStyle w:val="ARCATBlank"/>
      </w:pPr>
    </w:p>
    <w:p w:rsidR="0097509B" w:rsidRPr="00D55686" w:rsidRDefault="0097509B" w:rsidP="0053012E">
      <w:pPr>
        <w:pStyle w:val="ARCATParagraph"/>
      </w:pPr>
      <w:r w:rsidRPr="00D55686">
        <w:t>Manufacturer's Certificates: Certify products meet or exceed specified requirements.</w:t>
      </w:r>
    </w:p>
    <w:p w:rsidR="0097509B" w:rsidRPr="00D55686" w:rsidRDefault="0097509B" w:rsidP="00853053">
      <w:pPr>
        <w:pStyle w:val="ARCATBlank"/>
      </w:pPr>
    </w:p>
    <w:p w:rsidR="0097509B" w:rsidRPr="00D55686" w:rsidRDefault="0097509B" w:rsidP="0053012E">
      <w:pPr>
        <w:pStyle w:val="ARCATParagraph"/>
      </w:pPr>
      <w:r w:rsidRPr="00D55686">
        <w:t xml:space="preserve">Closeout Submittals:  Provide manufacturer’s maintenance instructions </w:t>
      </w:r>
      <w:r w:rsidR="007552B1" w:rsidRPr="00595A38">
        <w:t>Including a detailed parts list</w:t>
      </w:r>
      <w:r w:rsidR="007552B1">
        <w:t>s and maintenance</w:t>
      </w:r>
      <w:r w:rsidR="007552B1" w:rsidRPr="00D55686">
        <w:t xml:space="preserve"> </w:t>
      </w:r>
      <w:r w:rsidRPr="00D55686">
        <w:t>recommendations.</w:t>
      </w:r>
    </w:p>
    <w:p w:rsidR="0097509B" w:rsidRPr="00D55686" w:rsidRDefault="0097509B" w:rsidP="00853053">
      <w:pPr>
        <w:pStyle w:val="ARCATBlank"/>
      </w:pPr>
    </w:p>
    <w:p w:rsidR="0097509B" w:rsidRPr="00D55686" w:rsidRDefault="0097509B" w:rsidP="00853053">
      <w:pPr>
        <w:pStyle w:val="ARCATArticle"/>
      </w:pPr>
      <w:r w:rsidRPr="00D55686">
        <w:t>QUALITY ASSURANCE</w:t>
      </w:r>
    </w:p>
    <w:p w:rsidR="0097509B" w:rsidRPr="00D55686" w:rsidRDefault="0097509B" w:rsidP="00853053">
      <w:pPr>
        <w:pStyle w:val="ARCATBlank"/>
      </w:pPr>
    </w:p>
    <w:p w:rsidR="007552B1" w:rsidRPr="009F2167" w:rsidRDefault="007552B1" w:rsidP="0053012E">
      <w:pPr>
        <w:pStyle w:val="ARCATParagraph"/>
      </w:pPr>
      <w:r w:rsidRPr="009F2167">
        <w:t xml:space="preserve">Manufacturer Qualifications: Company specializing in performing Work of this section with a minimum of </w:t>
      </w:r>
      <w:r w:rsidR="000621F4">
        <w:t>3</w:t>
      </w:r>
      <w:r w:rsidRPr="009F2167">
        <w:t xml:space="preserve"> years experience in the fabrication and installation of security closures.</w:t>
      </w:r>
    </w:p>
    <w:p w:rsidR="007552B1" w:rsidRPr="009F2167" w:rsidRDefault="007552B1" w:rsidP="00853053">
      <w:pPr>
        <w:pStyle w:val="ARCATBlank"/>
      </w:pPr>
    </w:p>
    <w:p w:rsidR="007552B1" w:rsidRPr="009F2167" w:rsidRDefault="007552B1" w:rsidP="0053012E">
      <w:pPr>
        <w:pStyle w:val="ARCATParagraph"/>
      </w:pPr>
      <w:r w:rsidRPr="009F2167">
        <w:t xml:space="preserve">Installer Qualifications: Installer Qualifications: Company specializing in performing Work of this section with minimum </w:t>
      </w:r>
      <w:r w:rsidR="000621F4">
        <w:t>2</w:t>
      </w:r>
      <w:r w:rsidRPr="009F2167">
        <w:t xml:space="preserve"> years and approved by manufacturer.</w:t>
      </w:r>
    </w:p>
    <w:p w:rsidR="007552B1" w:rsidRPr="009F2167" w:rsidRDefault="007552B1" w:rsidP="00853053">
      <w:pPr>
        <w:pStyle w:val="ARCATBlank"/>
      </w:pPr>
    </w:p>
    <w:p w:rsidR="007552B1" w:rsidRPr="009F2167" w:rsidRDefault="007552B1" w:rsidP="00853053">
      <w:pPr>
        <w:pStyle w:val="ARCATArticle"/>
      </w:pPr>
      <w:r w:rsidRPr="009F2167">
        <w:t>DELIVERY, STORAGE, AND HANDLING</w:t>
      </w:r>
    </w:p>
    <w:p w:rsidR="007552B1" w:rsidRPr="009F2167" w:rsidRDefault="007552B1" w:rsidP="00853053">
      <w:pPr>
        <w:pStyle w:val="ARCATBlank"/>
      </w:pPr>
    </w:p>
    <w:p w:rsidR="007552B1" w:rsidRPr="009F2167" w:rsidRDefault="007552B1" w:rsidP="0053012E">
      <w:pPr>
        <w:pStyle w:val="ARCATParagraph"/>
      </w:pPr>
      <w:r w:rsidRPr="009F2167">
        <w:t>Store products in manufacturer's unopened packaging until ready for installation.</w:t>
      </w:r>
    </w:p>
    <w:p w:rsidR="007552B1" w:rsidRPr="009F2167" w:rsidRDefault="007552B1" w:rsidP="00853053">
      <w:pPr>
        <w:pStyle w:val="ARCATBlank"/>
      </w:pPr>
    </w:p>
    <w:p w:rsidR="007552B1" w:rsidRPr="009F2167" w:rsidRDefault="007552B1" w:rsidP="0053012E">
      <w:pPr>
        <w:pStyle w:val="ARCATParagraph"/>
      </w:pPr>
      <w:r w:rsidRPr="009F2167">
        <w:t>Protect materials from exposure to moisture. Do not deliver until after wet work is complete and dry.</w:t>
      </w:r>
    </w:p>
    <w:p w:rsidR="007552B1" w:rsidRPr="009F2167" w:rsidRDefault="007552B1" w:rsidP="00853053">
      <w:pPr>
        <w:pStyle w:val="ARCATBlank"/>
      </w:pPr>
    </w:p>
    <w:p w:rsidR="007552B1" w:rsidRPr="009F2167" w:rsidRDefault="007552B1" w:rsidP="0053012E">
      <w:pPr>
        <w:pStyle w:val="ARCATParagraph"/>
      </w:pPr>
      <w:r w:rsidRPr="009F2167">
        <w:t>Store materials in a dry, warm, ventilated weathertight location.</w:t>
      </w:r>
    </w:p>
    <w:p w:rsidR="0097509B" w:rsidRPr="00D55686" w:rsidRDefault="0097509B" w:rsidP="00853053">
      <w:pPr>
        <w:pStyle w:val="ARCATBlank"/>
      </w:pPr>
    </w:p>
    <w:p w:rsidR="0097509B" w:rsidRPr="00D55686" w:rsidRDefault="0097509B" w:rsidP="00853053">
      <w:pPr>
        <w:pStyle w:val="ARCATArticle"/>
      </w:pPr>
      <w:r w:rsidRPr="00D55686">
        <w:t>PROJECT CONDITIONS</w:t>
      </w:r>
    </w:p>
    <w:p w:rsidR="0097509B" w:rsidRPr="00D55686" w:rsidRDefault="0097509B" w:rsidP="00853053">
      <w:pPr>
        <w:pStyle w:val="ARCATBlank"/>
      </w:pPr>
    </w:p>
    <w:p w:rsidR="0097509B" w:rsidRPr="00D55686" w:rsidRDefault="0097509B" w:rsidP="0053012E">
      <w:pPr>
        <w:pStyle w:val="ARCATParagraph"/>
      </w:pPr>
      <w:r w:rsidRPr="00D55686">
        <w:t>Maintain environmental conditions (temperature, humidity, and ventilation) within limits recommended by manufacturer for optimum results.  Do not install products under environmental conditions outside manufacturer's absolute limits.</w:t>
      </w:r>
    </w:p>
    <w:p w:rsidR="00724746" w:rsidRPr="009F2167" w:rsidRDefault="00724746" w:rsidP="00853053">
      <w:pPr>
        <w:pStyle w:val="ARCATBlank"/>
      </w:pPr>
    </w:p>
    <w:p w:rsidR="00724746" w:rsidRPr="009F2167" w:rsidRDefault="00724746" w:rsidP="00853053">
      <w:pPr>
        <w:pStyle w:val="ARCATArticle"/>
      </w:pPr>
      <w:r w:rsidRPr="009F2167">
        <w:t>COORDINATION</w:t>
      </w:r>
    </w:p>
    <w:p w:rsidR="00724746" w:rsidRPr="009F2167" w:rsidRDefault="00724746" w:rsidP="00853053">
      <w:pPr>
        <w:pStyle w:val="ARCATBlank"/>
      </w:pPr>
    </w:p>
    <w:p w:rsidR="00724746" w:rsidRPr="009F2167" w:rsidRDefault="00724746" w:rsidP="0053012E">
      <w:pPr>
        <w:pStyle w:val="ARCATParagraph"/>
      </w:pPr>
      <w:r w:rsidRPr="009F2167">
        <w:t>Coordinate Work with other operations and installation of adjacent materials to avoid damage to installed materials.</w:t>
      </w:r>
    </w:p>
    <w:p w:rsidR="0097509B" w:rsidRPr="00D55686" w:rsidRDefault="0097509B" w:rsidP="00853053">
      <w:pPr>
        <w:pStyle w:val="ARCATBlank"/>
      </w:pPr>
    </w:p>
    <w:p w:rsidR="0097509B" w:rsidRPr="00D55686" w:rsidRDefault="0097509B" w:rsidP="00853053">
      <w:pPr>
        <w:pStyle w:val="ARCATArticle"/>
      </w:pPr>
      <w:r w:rsidRPr="00D55686">
        <w:t>WARRANTY</w:t>
      </w:r>
    </w:p>
    <w:p w:rsidR="0097509B" w:rsidRPr="00D55686" w:rsidRDefault="0097509B" w:rsidP="00853053">
      <w:pPr>
        <w:pStyle w:val="ARCATBlank"/>
      </w:pPr>
    </w:p>
    <w:p w:rsidR="00724746" w:rsidRPr="009F2167" w:rsidRDefault="00724746" w:rsidP="0053012E">
      <w:pPr>
        <w:pStyle w:val="ARCATParagraph"/>
      </w:pPr>
      <w:r w:rsidRPr="009F2167">
        <w:t>Warranty: Manufacturer’s limited door warranty</w:t>
      </w:r>
      <w:r w:rsidRPr="00724746">
        <w:t xml:space="preserve"> </w:t>
      </w:r>
      <w:r w:rsidRPr="00595A38">
        <w:t xml:space="preserve">and operator system, except the finish, </w:t>
      </w:r>
      <w:r w:rsidR="00A250DB">
        <w:t>to be free of</w:t>
      </w:r>
      <w:r w:rsidR="00D6096F">
        <w:t xml:space="preserve"> defects in material and workmanship</w:t>
      </w:r>
      <w:r w:rsidRPr="009F2167">
        <w:t xml:space="preserve"> for 5 years.</w:t>
      </w:r>
    </w:p>
    <w:p w:rsidR="0097509B" w:rsidRPr="00D55686" w:rsidRDefault="0097509B" w:rsidP="00853053">
      <w:pPr>
        <w:pStyle w:val="ARCATBlank"/>
      </w:pPr>
    </w:p>
    <w:p w:rsidR="0097509B" w:rsidRPr="00D55686" w:rsidRDefault="0097509B" w:rsidP="00853053">
      <w:pPr>
        <w:pStyle w:val="ARCATBlank"/>
      </w:pPr>
    </w:p>
    <w:p w:rsidR="0097509B" w:rsidRPr="00D55686" w:rsidRDefault="0097509B" w:rsidP="00853053">
      <w:pPr>
        <w:pStyle w:val="ARCATPart"/>
      </w:pPr>
      <w:r w:rsidRPr="00D55686">
        <w:t>PRODUCTS</w:t>
      </w:r>
    </w:p>
    <w:p w:rsidR="0097509B" w:rsidRPr="00D55686" w:rsidRDefault="0097509B" w:rsidP="00853053">
      <w:pPr>
        <w:pStyle w:val="ARCATBlank"/>
      </w:pPr>
    </w:p>
    <w:p w:rsidR="0097509B" w:rsidRPr="00D55686" w:rsidRDefault="0097509B" w:rsidP="00853053">
      <w:pPr>
        <w:pStyle w:val="ARCATArticle"/>
      </w:pPr>
      <w:r w:rsidRPr="00D55686">
        <w:t>MANUFACTURERS</w:t>
      </w:r>
    </w:p>
    <w:p w:rsidR="0097509B" w:rsidRPr="00D55686" w:rsidRDefault="0097509B" w:rsidP="00853053">
      <w:pPr>
        <w:pStyle w:val="ARCATBlank"/>
      </w:pPr>
    </w:p>
    <w:p w:rsidR="00724746" w:rsidRPr="009F2167" w:rsidRDefault="00724746" w:rsidP="0053012E">
      <w:pPr>
        <w:pStyle w:val="ARCATParagraph"/>
      </w:pPr>
      <w:r w:rsidRPr="009F2167">
        <w:t xml:space="preserve">Acceptable Manufacturer: Overhead Door </w:t>
      </w:r>
      <w:r w:rsidR="000330F2">
        <w:t>Corporation</w:t>
      </w:r>
      <w:r w:rsidRPr="009F2167">
        <w:t xml:space="preserve">, 2501 S. State Hwy. 121, Suite 200, Lewisville, TX  75067.   ASD. Tel. Toll Free: (800) 275-3290. Phone: (469) 549-7100. Fax: (972) 906-1499. Web Site: </w:t>
      </w:r>
      <w:hyperlink r:id="rId10" w:history="1">
        <w:r w:rsidRPr="009F2167">
          <w:rPr>
            <w:rStyle w:val="Hyperlink"/>
          </w:rPr>
          <w:t>www.overheaddoor.com</w:t>
        </w:r>
      </w:hyperlink>
      <w:r w:rsidRPr="009F2167">
        <w:t xml:space="preserve">. E-mail: </w:t>
      </w:r>
      <w:hyperlink r:id="rId11" w:history="1">
        <w:r w:rsidRPr="009F2167">
          <w:rPr>
            <w:rStyle w:val="Hyperlink"/>
            <w:u w:color="802020"/>
          </w:rPr>
          <w:t>arcat@overheaddoor.com</w:t>
        </w:r>
      </w:hyperlink>
      <w:r w:rsidRPr="009F2167">
        <w:t>.</w:t>
      </w:r>
    </w:p>
    <w:p w:rsidR="0097509B" w:rsidRPr="00D55686" w:rsidRDefault="0097509B" w:rsidP="00853053">
      <w:pPr>
        <w:pStyle w:val="ARCATBlank"/>
      </w:pPr>
    </w:p>
    <w:p w:rsidR="0097509B" w:rsidRPr="00A37786" w:rsidRDefault="0097509B" w:rsidP="005B56AC">
      <w:pPr>
        <w:pStyle w:val="ARCATNote"/>
      </w:pPr>
      <w:r w:rsidRPr="00A37786">
        <w:t>** NOTE TO SPECIFIER **  Delete one of the following two paragraphs; coordinate with requirements of Division 1 section on product options and substitutions.</w:t>
      </w:r>
    </w:p>
    <w:p w:rsidR="0097509B" w:rsidRPr="00D55686" w:rsidRDefault="0097509B" w:rsidP="0053012E">
      <w:pPr>
        <w:pStyle w:val="ARCATParagraph"/>
      </w:pPr>
      <w:r w:rsidRPr="00D55686">
        <w:t>Substitutions:  Not permitted.</w:t>
      </w:r>
    </w:p>
    <w:p w:rsidR="0097509B" w:rsidRPr="00D55686" w:rsidRDefault="0097509B" w:rsidP="00853053">
      <w:pPr>
        <w:pStyle w:val="ARCATBlank"/>
      </w:pPr>
    </w:p>
    <w:p w:rsidR="0097509B" w:rsidRPr="00D55686" w:rsidRDefault="0097509B" w:rsidP="0053012E">
      <w:pPr>
        <w:pStyle w:val="ARCATParagraph"/>
      </w:pPr>
      <w:r w:rsidRPr="00D55686">
        <w:t>Requests for substitutions will be considered in accordance with provisions of Section 01600.</w:t>
      </w:r>
    </w:p>
    <w:p w:rsidR="0097509B" w:rsidRPr="00D55686" w:rsidRDefault="0097509B" w:rsidP="00853053">
      <w:pPr>
        <w:pStyle w:val="ARCATBlank"/>
      </w:pPr>
    </w:p>
    <w:p w:rsidR="0097509B" w:rsidRPr="00D55686" w:rsidRDefault="00724746" w:rsidP="00853053">
      <w:pPr>
        <w:pStyle w:val="ARCATArticle"/>
        <w:rPr>
          <w:color w:val="auto"/>
        </w:rPr>
      </w:pPr>
      <w:r w:rsidRPr="00595A38">
        <w:rPr>
          <w:rStyle w:val="NAM"/>
          <w:rFonts w:cs="Arial"/>
        </w:rPr>
        <w:t xml:space="preserve">HIGH PERFORMANCE </w:t>
      </w:r>
      <w:r w:rsidR="00066D02">
        <w:rPr>
          <w:rStyle w:val="NAM"/>
          <w:rFonts w:cs="Arial"/>
        </w:rPr>
        <w:t>FLEXIBLE</w:t>
      </w:r>
      <w:r w:rsidR="0066738B">
        <w:rPr>
          <w:rStyle w:val="NAM"/>
          <w:rFonts w:cs="Arial"/>
        </w:rPr>
        <w:t xml:space="preserve"> BOTTOM </w:t>
      </w:r>
      <w:r w:rsidR="006D32A1">
        <w:rPr>
          <w:rStyle w:val="NAM"/>
          <w:rFonts w:cs="Arial"/>
        </w:rPr>
        <w:t xml:space="preserve">INTERIOR HIGH SPEED </w:t>
      </w:r>
      <w:r w:rsidR="009D4848" w:rsidRPr="00DC4121">
        <w:rPr>
          <w:rStyle w:val="NAM"/>
          <w:rFonts w:cs="Arial"/>
        </w:rPr>
        <w:t>ROLL-UP</w:t>
      </w:r>
      <w:r w:rsidRPr="00595A38">
        <w:rPr>
          <w:rStyle w:val="NAM"/>
          <w:rFonts w:cs="Arial"/>
        </w:rPr>
        <w:t xml:space="preserve"> </w:t>
      </w:r>
      <w:r w:rsidR="00D6096F">
        <w:rPr>
          <w:rStyle w:val="NAM"/>
          <w:rFonts w:cs="Arial"/>
        </w:rPr>
        <w:t xml:space="preserve">FABRIC </w:t>
      </w:r>
      <w:r w:rsidRPr="00595A38">
        <w:rPr>
          <w:rStyle w:val="NAM"/>
          <w:rFonts w:cs="Arial"/>
        </w:rPr>
        <w:t>DOORS</w:t>
      </w:r>
    </w:p>
    <w:p w:rsidR="0097509B" w:rsidRDefault="0097509B" w:rsidP="005B56AC">
      <w:pPr>
        <w:pStyle w:val="ARCATNote"/>
      </w:pPr>
    </w:p>
    <w:p w:rsidR="005A1B38" w:rsidRPr="005A1B38" w:rsidRDefault="005A1B38" w:rsidP="005B56AC">
      <w:pPr>
        <w:pStyle w:val="ARCATNote"/>
      </w:pPr>
      <w:r w:rsidRPr="005A1B38">
        <w:t xml:space="preserve">** NOTE TO SPECIFIER ** Select the Model(s) required </w:t>
      </w:r>
      <w:r w:rsidR="006A5322">
        <w:t xml:space="preserve">from the following </w:t>
      </w:r>
      <w:r w:rsidR="00BA2EC3">
        <w:t xml:space="preserve">three </w:t>
      </w:r>
      <w:r w:rsidR="006A5322">
        <w:t xml:space="preserve">paragraphs </w:t>
      </w:r>
      <w:r w:rsidRPr="005A1B38">
        <w:t xml:space="preserve">and delete those not required. </w:t>
      </w:r>
      <w:r w:rsidR="004C2B08">
        <w:t>O</w:t>
      </w:r>
      <w:r w:rsidR="004C2B08" w:rsidRPr="00B46806">
        <w:t>verhead Door</w:t>
      </w:r>
      <w:r w:rsidR="004C2B08" w:rsidRPr="004C2B08">
        <w:t xml:space="preserve">™ </w:t>
      </w:r>
      <w:r w:rsidRPr="005A1B38">
        <w:t>RapidFlex</w:t>
      </w:r>
      <w:r w:rsidR="001F1372" w:rsidRPr="001F1372">
        <w:t>®</w:t>
      </w:r>
      <w:r w:rsidRPr="005A1B38">
        <w:t xml:space="preserve"> Model 991 Interior High Speed Doors are available up to a standard maximum width of 10 feet and a standard maximum height of </w:t>
      </w:r>
      <w:r w:rsidR="001F1372">
        <w:t>14</w:t>
      </w:r>
      <w:r w:rsidR="001F1372" w:rsidRPr="005A1B38">
        <w:t xml:space="preserve"> </w:t>
      </w:r>
      <w:r w:rsidRPr="005A1B38">
        <w:t xml:space="preserve">feet. </w:t>
      </w:r>
    </w:p>
    <w:p w:rsidR="009E41E1" w:rsidRPr="00D55686" w:rsidRDefault="009E41E1" w:rsidP="00853053">
      <w:pPr>
        <w:pStyle w:val="ARCATBlank"/>
      </w:pPr>
    </w:p>
    <w:p w:rsidR="0097509B" w:rsidRPr="00853053" w:rsidRDefault="00853053" w:rsidP="0053012E">
      <w:pPr>
        <w:pStyle w:val="ARCATParagraph"/>
        <w:rPr>
          <w:color w:val="auto"/>
        </w:rPr>
      </w:pPr>
      <w:r w:rsidRPr="00595A38">
        <w:t xml:space="preserve">Model: RapidFlex </w:t>
      </w:r>
      <w:r w:rsidR="00EE3468">
        <w:t xml:space="preserve">Model </w:t>
      </w:r>
      <w:r w:rsidRPr="00595A38">
        <w:t xml:space="preserve">991 </w:t>
      </w:r>
      <w:r w:rsidR="001F1DBA">
        <w:t xml:space="preserve">interior </w:t>
      </w:r>
      <w:r w:rsidRPr="00595A38">
        <w:t xml:space="preserve">high-speed </w:t>
      </w:r>
      <w:r w:rsidR="00EE3468">
        <w:t>roll-up</w:t>
      </w:r>
      <w:r w:rsidR="00EE3468" w:rsidRPr="00F46D41">
        <w:t xml:space="preserve"> </w:t>
      </w:r>
      <w:r w:rsidRPr="00595A38">
        <w:t>industrial door</w:t>
      </w:r>
      <w:r>
        <w:t>:</w:t>
      </w:r>
    </w:p>
    <w:p w:rsidR="00853053" w:rsidRDefault="00853053" w:rsidP="004C2B08">
      <w:pPr>
        <w:pStyle w:val="ARCATSubPara"/>
      </w:pPr>
      <w:r>
        <w:t>Performance:</w:t>
      </w:r>
    </w:p>
    <w:p w:rsidR="00853053" w:rsidRPr="00853053" w:rsidRDefault="00853053" w:rsidP="004C2B08">
      <w:pPr>
        <w:pStyle w:val="ARCATSubSub1"/>
      </w:pPr>
      <w:r w:rsidRPr="00595A38">
        <w:t>Opening Speed</w:t>
      </w:r>
      <w:r>
        <w:t xml:space="preserve">: </w:t>
      </w:r>
      <w:r w:rsidRPr="00595A38">
        <w:t>Door to operate at a variable speed up to 70 inches (1778 mm) per second (control system dependent)</w:t>
      </w:r>
      <w:r>
        <w:t>.</w:t>
      </w:r>
    </w:p>
    <w:p w:rsidR="00853053" w:rsidRPr="00853053" w:rsidRDefault="00853053" w:rsidP="004C2B08">
      <w:pPr>
        <w:pStyle w:val="ARCATSubSub1"/>
      </w:pPr>
      <w:r w:rsidRPr="00595A38">
        <w:t>Closing Speed</w:t>
      </w:r>
      <w:r>
        <w:t xml:space="preserve">: </w:t>
      </w:r>
      <w:r w:rsidRPr="00595A38">
        <w:t>Door to operate at a variable speed up to 40 inches (1016 mm) per second.</w:t>
      </w:r>
    </w:p>
    <w:p w:rsidR="00853053" w:rsidRPr="00D55686" w:rsidRDefault="00853053" w:rsidP="004C2B08">
      <w:pPr>
        <w:pStyle w:val="ARCATSubSub1"/>
      </w:pPr>
      <w:r w:rsidRPr="00595A38">
        <w:t>Operation Cycles:  Drive motor and gearbox capable of operating for not less than 1,000,000 cycles.  One operation cycle is complete when a door is opened from the closed position to the fully open position and returned to the closed position</w:t>
      </w:r>
      <w:r>
        <w:t>.</w:t>
      </w:r>
    </w:p>
    <w:p w:rsidR="007830E3" w:rsidRDefault="007830E3" w:rsidP="007830E3">
      <w:pPr>
        <w:pStyle w:val="ARCATBlank"/>
      </w:pPr>
    </w:p>
    <w:p w:rsidR="007830E3" w:rsidRDefault="006D32A1" w:rsidP="0053012E">
      <w:pPr>
        <w:pStyle w:val="ARCATParagraph"/>
      </w:pPr>
      <w:r>
        <w:t>Materials and Components:</w:t>
      </w:r>
    </w:p>
    <w:p w:rsidR="00E153C0" w:rsidRPr="00853053" w:rsidRDefault="00E153C0" w:rsidP="004C2B08">
      <w:pPr>
        <w:pStyle w:val="ARCATSubPara"/>
      </w:pPr>
      <w:r w:rsidRPr="00595A38">
        <w:t>Door Curtain Design:</w:t>
      </w:r>
    </w:p>
    <w:p w:rsidR="00E153C0" w:rsidRDefault="00E153C0" w:rsidP="004C2B08">
      <w:pPr>
        <w:pStyle w:val="ARCATSubSub1"/>
      </w:pPr>
      <w:r w:rsidRPr="00595A38">
        <w:t xml:space="preserve">Door Curtain: </w:t>
      </w:r>
      <w:r>
        <w:t>H</w:t>
      </w:r>
      <w:r w:rsidRPr="00595A38">
        <w:t xml:space="preserve">igh strength curtain, </w:t>
      </w:r>
      <w:r w:rsidR="00EF7BAE">
        <w:t>as follows</w:t>
      </w:r>
      <w:r w:rsidRPr="00595A38">
        <w:t>.</w:t>
      </w:r>
    </w:p>
    <w:p w:rsidR="00EF7BAE" w:rsidRDefault="005A1B38" w:rsidP="005B56AC">
      <w:pPr>
        <w:pStyle w:val="ARCATNote"/>
      </w:pPr>
      <w:r w:rsidRPr="005A1B38">
        <w:t xml:space="preserve">** NOTE TO SPECIFIER ** </w:t>
      </w:r>
      <w:r w:rsidR="00EF7BAE">
        <w:t xml:space="preserve">Select color option for door fabric as required </w:t>
      </w:r>
      <w:r>
        <w:t>and delete those not required.</w:t>
      </w:r>
    </w:p>
    <w:p w:rsidR="00EF7BAE" w:rsidRDefault="00EF7BAE" w:rsidP="004C2B08">
      <w:pPr>
        <w:pStyle w:val="ARCATSubSub2"/>
      </w:pPr>
      <w:r>
        <w:t>Blue 2 layers of PVC coated polyester with 1 ply of polyester weave</w:t>
      </w:r>
    </w:p>
    <w:p w:rsidR="00EF7BAE" w:rsidRDefault="00EF7BAE" w:rsidP="004C2B08">
      <w:pPr>
        <w:pStyle w:val="ARCATSubSub2"/>
      </w:pPr>
      <w:r>
        <w:t>Red 2 layers of PVC coated polyester with 1 ply of polyester weave</w:t>
      </w:r>
    </w:p>
    <w:p w:rsidR="00EF7BAE" w:rsidRDefault="00EF7BAE" w:rsidP="004C2B08">
      <w:pPr>
        <w:pStyle w:val="ARCATSubSub2"/>
      </w:pPr>
      <w:r>
        <w:t>Black 2 layers of PVC coated polyester with 1 ply of polyester weave</w:t>
      </w:r>
    </w:p>
    <w:p w:rsidR="00EF7BAE" w:rsidRDefault="00EF7BAE" w:rsidP="004C2B08">
      <w:pPr>
        <w:pStyle w:val="ARCATSubSub2"/>
      </w:pPr>
      <w:r>
        <w:t>Gray 2 layers of PVC coated polyester with 1 ply of polyester weave</w:t>
      </w:r>
    </w:p>
    <w:p w:rsidR="00845913" w:rsidRDefault="00845913" w:rsidP="004C2B08">
      <w:pPr>
        <w:pStyle w:val="ARCATSubSub2"/>
      </w:pPr>
      <w:r>
        <w:t xml:space="preserve">FDA-Compliant Blue </w:t>
      </w:r>
      <w:r w:rsidRPr="00732E12">
        <w:t>2 layers of PVC coated polyester with 1 ply of polyester weave</w:t>
      </w:r>
      <w:r>
        <w:t xml:space="preserve"> (991 and 992)</w:t>
      </w:r>
    </w:p>
    <w:p w:rsidR="00E153C0" w:rsidRDefault="005A1B38" w:rsidP="005B56AC">
      <w:pPr>
        <w:pStyle w:val="ARCATNote"/>
      </w:pPr>
      <w:r w:rsidRPr="005A1B38">
        <w:lastRenderedPageBreak/>
        <w:t xml:space="preserve">** NOTE TO SPECIFIER ** </w:t>
      </w:r>
      <w:r w:rsidR="00E153C0" w:rsidRPr="005A1B38">
        <w:t xml:space="preserve">Select the following </w:t>
      </w:r>
      <w:r w:rsidRPr="005A1B38">
        <w:t xml:space="preserve">paragraph </w:t>
      </w:r>
      <w:r w:rsidR="00E153C0" w:rsidRPr="005A1B38">
        <w:t>if vision section is required</w:t>
      </w:r>
      <w:r w:rsidRPr="005A1B38">
        <w:t>. Delete if not required.</w:t>
      </w:r>
    </w:p>
    <w:p w:rsidR="00E153C0" w:rsidRPr="00853053" w:rsidRDefault="00E153C0" w:rsidP="004C2B08">
      <w:pPr>
        <w:pStyle w:val="ARCATSubSub1"/>
      </w:pPr>
      <w:r w:rsidRPr="00595A38">
        <w:t xml:space="preserve">Vision Section:  </w:t>
      </w:r>
      <w:r>
        <w:t>M</w:t>
      </w:r>
      <w:r w:rsidRPr="00595A38">
        <w:t>inimum 2</w:t>
      </w:r>
      <w:r>
        <w:t xml:space="preserve"> </w:t>
      </w:r>
      <w:r w:rsidRPr="00595A38">
        <w:t>mm thick clear PVC, full width 20 inch (508 mm) height vision panel, reinforced with main fabric material across the full width.</w:t>
      </w:r>
    </w:p>
    <w:p w:rsidR="009D2572" w:rsidRDefault="009D2572" w:rsidP="005B56AC">
      <w:pPr>
        <w:pStyle w:val="ARCATNote"/>
        <w:rPr>
          <w:highlight w:val="yellow"/>
        </w:rPr>
      </w:pPr>
      <w:r w:rsidRPr="005A1B38">
        <w:t xml:space="preserve">** NOTE TO SPECIFIER ** Select the following paragraph </w:t>
      </w:r>
      <w:r w:rsidR="00F661A2">
        <w:t>for use with Model 991 only. Delete if not applicable</w:t>
      </w:r>
      <w:r w:rsidRPr="005A1B38">
        <w:t>. Delete if not required.</w:t>
      </w:r>
    </w:p>
    <w:p w:rsidR="00E153C0" w:rsidRPr="00F661A2" w:rsidRDefault="00E153C0" w:rsidP="0053012E">
      <w:pPr>
        <w:pStyle w:val="ARCATSubSub1"/>
      </w:pPr>
      <w:r w:rsidRPr="00F661A2">
        <w:t xml:space="preserve">Curtain Retainers: Nylon 66 curtain lock at the outside edges of the curtain engaged inside the Guides under </w:t>
      </w:r>
      <w:r w:rsidR="00731B06">
        <w:t>wind load</w:t>
      </w:r>
      <w:r w:rsidRPr="00F661A2">
        <w:t>.</w:t>
      </w:r>
    </w:p>
    <w:p w:rsidR="007830E3" w:rsidRPr="00853053" w:rsidRDefault="007830E3" w:rsidP="004C2B08">
      <w:pPr>
        <w:pStyle w:val="ARCATSubPara"/>
      </w:pPr>
      <w:r w:rsidRPr="00595A38">
        <w:t>Bottom Bar:  Fully padded, break away bottom bar full width of the opening, sufficient to maintain bottom edge of curtain parallel to the door threshold</w:t>
      </w:r>
      <w:r>
        <w:t>.</w:t>
      </w:r>
    </w:p>
    <w:p w:rsidR="007830E3" w:rsidRPr="00853053" w:rsidRDefault="007830E3" w:rsidP="004C2B08">
      <w:pPr>
        <w:pStyle w:val="ARCATSubSub1"/>
      </w:pPr>
      <w:r w:rsidRPr="00595A38">
        <w:t>Finish: Powder coated safety yellow</w:t>
      </w:r>
      <w:r>
        <w:t>.</w:t>
      </w:r>
    </w:p>
    <w:p w:rsidR="007830E3" w:rsidRPr="00853053" w:rsidRDefault="007830E3" w:rsidP="004C2B08">
      <w:pPr>
        <w:pStyle w:val="ARCATSubSub1"/>
      </w:pPr>
      <w:r w:rsidRPr="00595A38">
        <w:t xml:space="preserve">Upon impact, bottom bar releases from </w:t>
      </w:r>
      <w:r>
        <w:t>Guide</w:t>
      </w:r>
      <w:r w:rsidRPr="00595A38">
        <w:t>s and door operation is stopped. Controller must indicate problem encountered and instruct operator on steps to fix the problem.</w:t>
      </w:r>
      <w:r w:rsidR="001F1DBA" w:rsidRPr="001F1DBA">
        <w:t xml:space="preserve"> </w:t>
      </w:r>
      <w:r w:rsidR="001F1DBA">
        <w:t>Detection must be achieved via a solid state device for accuracy, no external electromechanical switch is allowed.</w:t>
      </w:r>
    </w:p>
    <w:p w:rsidR="007830E3" w:rsidRPr="00853053" w:rsidRDefault="007830E3" w:rsidP="004C2B08">
      <w:pPr>
        <w:pStyle w:val="ARCATSubSub2"/>
      </w:pPr>
      <w:r w:rsidRPr="00595A38">
        <w:t>Door must automatically reset itself after impact by pressing a button on control panel.</w:t>
      </w:r>
    </w:p>
    <w:p w:rsidR="007830E3" w:rsidRDefault="007830E3" w:rsidP="004C2B08">
      <w:pPr>
        <w:pStyle w:val="ARCATSubSub2"/>
      </w:pPr>
      <w:r>
        <w:t>P</w:t>
      </w:r>
      <w:r w:rsidRPr="00595A38">
        <w:t xml:space="preserve">rovide </w:t>
      </w:r>
      <w:r>
        <w:t xml:space="preserve">door </w:t>
      </w:r>
      <w:r w:rsidRPr="00595A38">
        <w:t>with wireless failsafe electric safety edge.</w:t>
      </w:r>
    </w:p>
    <w:p w:rsidR="001F1DBA" w:rsidRPr="00853053" w:rsidRDefault="001F1DBA" w:rsidP="004C2B08">
      <w:pPr>
        <w:pStyle w:val="ARCATSubSub2"/>
      </w:pPr>
      <w:r>
        <w:t>Break away detection sensitivity must be field adjustable.</w:t>
      </w:r>
    </w:p>
    <w:p w:rsidR="007830E3" w:rsidRPr="00853053" w:rsidRDefault="007830E3" w:rsidP="004C2B08">
      <w:pPr>
        <w:pStyle w:val="ARCATSubPara"/>
      </w:pPr>
      <w:r w:rsidRPr="00595A38">
        <w:t xml:space="preserve">Guides:  </w:t>
      </w:r>
      <w:r>
        <w:t>C</w:t>
      </w:r>
      <w:r w:rsidRPr="00595A38">
        <w:t xml:space="preserve">onstruct of high strength steel </w:t>
      </w:r>
      <w:r>
        <w:t>with</w:t>
      </w:r>
      <w:r w:rsidRPr="00595A38">
        <w:t xml:space="preserve"> members fully bolted together.</w:t>
      </w:r>
    </w:p>
    <w:p w:rsidR="007830E3" w:rsidRPr="000D1595" w:rsidRDefault="007830E3" w:rsidP="004C2B08">
      <w:pPr>
        <w:pStyle w:val="ARCATSubSub1"/>
      </w:pPr>
      <w:r w:rsidRPr="000D1595">
        <w:t xml:space="preserve">Extend assembly a maximum of </w:t>
      </w:r>
      <w:r w:rsidR="001F1DBA" w:rsidRPr="000D1595">
        <w:t>5.88</w:t>
      </w:r>
      <w:r w:rsidRPr="000D1595">
        <w:t xml:space="preserve"> inches (1</w:t>
      </w:r>
      <w:r w:rsidR="001F1DBA" w:rsidRPr="000D1595">
        <w:t>49.4</w:t>
      </w:r>
      <w:r w:rsidRPr="000D1595">
        <w:t xml:space="preserve"> mm) from the wall.</w:t>
      </w:r>
    </w:p>
    <w:p w:rsidR="007830E3" w:rsidRPr="000D1595" w:rsidRDefault="007830E3" w:rsidP="004C2B08">
      <w:pPr>
        <w:pStyle w:val="ARCATSubSub1"/>
      </w:pPr>
      <w:r w:rsidRPr="000D1595">
        <w:t xml:space="preserve">Extend assembly width a maximum of </w:t>
      </w:r>
      <w:r w:rsidR="001F1DBA" w:rsidRPr="000D1595">
        <w:t>8</w:t>
      </w:r>
      <w:r w:rsidRPr="000D1595">
        <w:t>.0 inches (</w:t>
      </w:r>
      <w:r w:rsidR="00945C6F" w:rsidRPr="000D1595">
        <w:t>203.2</w:t>
      </w:r>
      <w:r w:rsidRPr="000D1595">
        <w:t xml:space="preserve"> mm) outward to the side from clear daylight opening.</w:t>
      </w:r>
    </w:p>
    <w:p w:rsidR="007830E3" w:rsidRDefault="007830E3" w:rsidP="004C2B08">
      <w:pPr>
        <w:pStyle w:val="ARCATSubSub1"/>
      </w:pPr>
      <w:r>
        <w:t>Guides have a minimum wall thickness of 0.119 inches (3.02 mm) to minimize damage if impacted.</w:t>
      </w:r>
    </w:p>
    <w:p w:rsidR="007830E3" w:rsidRDefault="007830E3" w:rsidP="004C2B08">
      <w:pPr>
        <w:pStyle w:val="ARCATSubSub1"/>
      </w:pPr>
      <w:r>
        <w:t>Guides have a full height weather seal on entire perimeter of door panel.</w:t>
      </w:r>
    </w:p>
    <w:p w:rsidR="007830E3" w:rsidRDefault="007830E3" w:rsidP="004C2B08">
      <w:pPr>
        <w:pStyle w:val="ARCATSubSub1"/>
      </w:pPr>
      <w:r>
        <w:t>Finish: Powder coated safety yellow</w:t>
      </w:r>
    </w:p>
    <w:p w:rsidR="007830E3" w:rsidRDefault="007830E3" w:rsidP="004C2B08">
      <w:pPr>
        <w:pStyle w:val="ARCATSubSub1"/>
      </w:pPr>
      <w:r>
        <w:t>Door shall have no visible air gaps along the side or top of the door when door panel is in the closed or down position.</w:t>
      </w:r>
    </w:p>
    <w:p w:rsidR="007830E3" w:rsidRDefault="007830E3" w:rsidP="004C2B08">
      <w:pPr>
        <w:pStyle w:val="ARCATSubPara"/>
      </w:pPr>
      <w:r>
        <w:t>Door Header:  Top roll assembly fabricated of high strength steel barrel supported with powder coated high strength steel brackets at each end with self-aligning bearings.</w:t>
      </w:r>
    </w:p>
    <w:p w:rsidR="007830E3" w:rsidRDefault="007830E3" w:rsidP="004C2B08">
      <w:pPr>
        <w:pStyle w:val="ARCATSubSub1"/>
      </w:pPr>
      <w:r>
        <w:t>Drum Barrel System:  Minimum 6.625 inches (168.3 mm) diameter ASTM A 500 Grade B high strength steel pipe.</w:t>
      </w:r>
    </w:p>
    <w:p w:rsidR="007830E3" w:rsidRDefault="007830E3" w:rsidP="004C2B08">
      <w:pPr>
        <w:pStyle w:val="ARCATSubSub1"/>
      </w:pPr>
      <w:r>
        <w:t xml:space="preserve">Brackets:  Minimum 1/4 inch (6 mm) thick ASTM A 36 hot rolled steel with heavy-duty, self-aligning bearings with cast iron housings.    </w:t>
      </w:r>
    </w:p>
    <w:p w:rsidR="007830E3" w:rsidRDefault="007830E3" w:rsidP="004C2B08">
      <w:pPr>
        <w:pStyle w:val="ARCATSubSub1"/>
      </w:pPr>
      <w:r>
        <w:t>Springless System: No balancing springs or counterweights permitted.</w:t>
      </w:r>
    </w:p>
    <w:p w:rsidR="007830E3" w:rsidRDefault="007830E3" w:rsidP="004C2B08">
      <w:pPr>
        <w:pStyle w:val="ARCATSubSub1"/>
      </w:pPr>
      <w:r>
        <w:t>Head frame provided with a single brush seal along the top of the door.</w:t>
      </w:r>
    </w:p>
    <w:p w:rsidR="007830E3" w:rsidRDefault="007830E3" w:rsidP="004C2B08">
      <w:pPr>
        <w:pStyle w:val="ARCATSubPara"/>
      </w:pPr>
      <w:r>
        <w:t>Hood: Top roll assembly enclosed with an external metal hood.</w:t>
      </w:r>
    </w:p>
    <w:p w:rsidR="007830E3" w:rsidRDefault="007830E3" w:rsidP="004C2B08">
      <w:pPr>
        <w:pStyle w:val="ARCATSubSub1"/>
      </w:pPr>
      <w:r>
        <w:t>Finish: Galvanized steel hood with black polyester top coat.</w:t>
      </w:r>
    </w:p>
    <w:p w:rsidR="007830E3" w:rsidRDefault="007830E3" w:rsidP="004C2B08">
      <w:pPr>
        <w:pStyle w:val="ARCATSubSub1"/>
      </w:pPr>
      <w:r>
        <w:t>Material: 22 gauge steel with intermediate supports as required.</w:t>
      </w:r>
    </w:p>
    <w:p w:rsidR="007830E3" w:rsidRDefault="007830E3" w:rsidP="004C2B08">
      <w:pPr>
        <w:pStyle w:val="ARCATSubPara"/>
      </w:pPr>
      <w:r>
        <w:t>Electric Door Operator:  UL listed.</w:t>
      </w:r>
    </w:p>
    <w:p w:rsidR="007830E3" w:rsidRDefault="007830E3" w:rsidP="004C2B08">
      <w:pPr>
        <w:pStyle w:val="ARCATSubSub1"/>
      </w:pPr>
      <w:r>
        <w:t>Usage Classification:  Heavy duty, rated up to 60 cycles per hour under constant load.</w:t>
      </w:r>
    </w:p>
    <w:p w:rsidR="007830E3" w:rsidRDefault="007830E3" w:rsidP="004C2B08">
      <w:pPr>
        <w:pStyle w:val="ARCATSubSub1"/>
      </w:pPr>
      <w:r>
        <w:t>Motor Exposure:  Exterior and Interior use.</w:t>
      </w:r>
    </w:p>
    <w:p w:rsidR="007830E3" w:rsidRDefault="007830E3" w:rsidP="004C2B08">
      <w:pPr>
        <w:pStyle w:val="ARCATSubSub1"/>
      </w:pPr>
      <w:r>
        <w:t xml:space="preserve">Direct Side Mounted:  Operator mounted directly to door drive shaft to the left or right side of the door.  No chain and sprocket allowed.  </w:t>
      </w:r>
    </w:p>
    <w:p w:rsidR="007830E3" w:rsidRDefault="005A1B38" w:rsidP="005B56AC">
      <w:pPr>
        <w:pStyle w:val="ARCATNote"/>
      </w:pPr>
      <w:r w:rsidRPr="00A37786">
        <w:t xml:space="preserve">** NOTE TO SPECIFIER **  </w:t>
      </w:r>
      <w:r w:rsidR="007830E3">
        <w:t xml:space="preserve">Select power requirement required </w:t>
      </w:r>
      <w:r>
        <w:t>and delete those not required</w:t>
      </w:r>
      <w:r w:rsidR="007830E3">
        <w:t>.</w:t>
      </w:r>
      <w:r w:rsidR="007830E3" w:rsidRPr="007830E3">
        <w:t xml:space="preserve"> </w:t>
      </w:r>
      <w:r w:rsidR="007830E3">
        <w:t xml:space="preserve">Amperage draw </w:t>
      </w:r>
      <w:r>
        <w:t xml:space="preserve">is </w:t>
      </w:r>
      <w:r w:rsidR="007830E3">
        <w:t>dependent on door operator voltage and product options. Contact the manufacturer for additional information</w:t>
      </w:r>
    </w:p>
    <w:p w:rsidR="007830E3" w:rsidRDefault="007830E3" w:rsidP="0053012E">
      <w:pPr>
        <w:pStyle w:val="ARCATSubSub1"/>
      </w:pPr>
      <w:r>
        <w:t>Electrical Characteristics:</w:t>
      </w:r>
    </w:p>
    <w:p w:rsidR="007830E3" w:rsidRDefault="007830E3" w:rsidP="004C2B08">
      <w:pPr>
        <w:pStyle w:val="ARCATSubSub2"/>
      </w:pPr>
      <w:r>
        <w:t xml:space="preserve">Phase and Voltage:  </w:t>
      </w:r>
    </w:p>
    <w:p w:rsidR="00FE04D3" w:rsidRDefault="00FE04D3" w:rsidP="00FE04D3">
      <w:pPr>
        <w:pStyle w:val="ARCATSubSub3"/>
      </w:pPr>
      <w:r>
        <w:t>1-Phase 105-125V AC</w:t>
      </w:r>
    </w:p>
    <w:p w:rsidR="00FE04D3" w:rsidRDefault="00FE04D3" w:rsidP="00FE04D3">
      <w:pPr>
        <w:pStyle w:val="ARCATSubSub3"/>
      </w:pPr>
      <w:r>
        <w:lastRenderedPageBreak/>
        <w:t>1-Phase 220-245V AC</w:t>
      </w:r>
    </w:p>
    <w:p w:rsidR="00FE04D3" w:rsidRDefault="00FE04D3" w:rsidP="00FE04D3">
      <w:pPr>
        <w:pStyle w:val="ARCATSubSub3"/>
      </w:pPr>
      <w:r>
        <w:t>3-Phase 208-245V AC</w:t>
      </w:r>
    </w:p>
    <w:p w:rsidR="00FE04D3" w:rsidRDefault="00FE04D3" w:rsidP="00FE04D3">
      <w:pPr>
        <w:pStyle w:val="ARCATSubSub3"/>
      </w:pPr>
      <w:r>
        <w:t>3-Phase 440-480V AC</w:t>
      </w:r>
    </w:p>
    <w:p w:rsidR="007830E3" w:rsidRDefault="007830E3" w:rsidP="004C2B08">
      <w:pPr>
        <w:pStyle w:val="ARCATSubSub3"/>
      </w:pPr>
      <w:r>
        <w:t>3-Phase 575V AC</w:t>
      </w:r>
    </w:p>
    <w:p w:rsidR="007830E3" w:rsidRDefault="007830E3" w:rsidP="004C2B08">
      <w:pPr>
        <w:pStyle w:val="ARCATSubSub2"/>
      </w:pPr>
      <w:r>
        <w:t>Hertz:  50/60.</w:t>
      </w:r>
    </w:p>
    <w:p w:rsidR="007830E3" w:rsidRDefault="007830E3" w:rsidP="004C2B08">
      <w:pPr>
        <w:pStyle w:val="ARCATSubSub1"/>
      </w:pPr>
      <w:r>
        <w:t>Operator:  Minimum 0.75 horsepower.</w:t>
      </w:r>
      <w:r w:rsidRPr="002A73BA">
        <w:t xml:space="preserve"> </w:t>
      </w:r>
      <w:r>
        <w:t>Motor and gearbox designed for high cycle operation with built-in gearbox failure door stop safety device</w:t>
      </w:r>
    </w:p>
    <w:p w:rsidR="007830E3" w:rsidRDefault="007830E3" w:rsidP="004C2B08">
      <w:pPr>
        <w:pStyle w:val="ARCATSubSub1"/>
      </w:pPr>
      <w:r>
        <w:t>Hand Chain:  Manual brake disengagement pull switch and hand chain which allows door to be manually opened and closed during a power outage and installation.</w:t>
      </w:r>
    </w:p>
    <w:p w:rsidR="007830E3" w:rsidRDefault="007830E3" w:rsidP="004C2B08">
      <w:pPr>
        <w:pStyle w:val="ARCATSubSub1"/>
      </w:pPr>
      <w:r>
        <w:t>Limit System: Magnetic type providing absolute positioning with push to set and remote setting capabilities.  Limit system shall remain synchronized with the door during manual operation and supply power interruptions.</w:t>
      </w:r>
    </w:p>
    <w:p w:rsidR="007830E3" w:rsidRDefault="007830E3" w:rsidP="004C2B08">
      <w:pPr>
        <w:pStyle w:val="ARCATSubSub1"/>
      </w:pPr>
      <w:r>
        <w:t xml:space="preserve">Timer to Close: Each door to have automatic closing controlled by an adjustable hold open time delay.  </w:t>
      </w:r>
    </w:p>
    <w:p w:rsidR="0097509B" w:rsidRPr="00853053" w:rsidRDefault="006D32A1" w:rsidP="004C2B08">
      <w:pPr>
        <w:pStyle w:val="ARCATSubPara"/>
      </w:pPr>
      <w:r w:rsidRPr="00595A38">
        <w:t>Control System</w:t>
      </w:r>
      <w:r>
        <w:t>:</w:t>
      </w:r>
    </w:p>
    <w:p w:rsidR="00853053" w:rsidRDefault="00853053" w:rsidP="004C2B08">
      <w:pPr>
        <w:pStyle w:val="ARCATSubSub1"/>
      </w:pPr>
      <w:r>
        <w:t>Microprocessor based with variable frequency drive controller, capable of variable speed control in both up and down directions.  System incorporates a Liquid Crystal Display (LCD) to display the syste</w:t>
      </w:r>
      <w:r w:rsidR="007830E3">
        <w:t>m status.</w:t>
      </w:r>
    </w:p>
    <w:p w:rsidR="00853053" w:rsidRDefault="00853053" w:rsidP="004C2B08">
      <w:pPr>
        <w:pStyle w:val="ARCATSubSub1"/>
      </w:pPr>
      <w:r>
        <w:t xml:space="preserve">Capable of monitoring and reporting on a variety of operating conditions, including: Current operating status, Current command status, Current error status (if applicable), Hoist interlock status (if applicable), Service reminder status, and 24VDC status.  </w:t>
      </w:r>
    </w:p>
    <w:p w:rsidR="00853053" w:rsidRDefault="00853053" w:rsidP="004C2B08">
      <w:pPr>
        <w:pStyle w:val="ARCATSubSub1"/>
      </w:pPr>
      <w:r>
        <w:t>Control system is housed in a NEMA 4X panel with built-in push buttons and main power padlock-able rotary disconnect switch.</w:t>
      </w:r>
    </w:p>
    <w:p w:rsidR="000259C2" w:rsidRPr="000259C2" w:rsidRDefault="006D32A1" w:rsidP="004C2B08">
      <w:pPr>
        <w:pStyle w:val="ARCATSubPara"/>
      </w:pPr>
      <w:r w:rsidRPr="00595A38">
        <w:t>Activation Devices</w:t>
      </w:r>
      <w:r w:rsidR="00EF7BAE">
        <w:t>:</w:t>
      </w:r>
      <w:r w:rsidR="00EF7BAE" w:rsidRPr="00EF7BAE">
        <w:t xml:space="preserve"> </w:t>
      </w:r>
      <w:r w:rsidR="00EF7BAE" w:rsidRPr="00595A38">
        <w:t>Provide for condition of exposure and for long-term, maintenance-free operation under normal traffic load for type of occupancy indicated.  Coordinate activation and safety devices with door operation and door operator mechanisms.</w:t>
      </w:r>
    </w:p>
    <w:p w:rsidR="000259C2" w:rsidRDefault="005A1B38" w:rsidP="005B56AC">
      <w:pPr>
        <w:pStyle w:val="ARCATNote"/>
      </w:pPr>
      <w:r w:rsidRPr="005A1B38">
        <w:t xml:space="preserve">** NOTE TO SPECIFIER ** </w:t>
      </w:r>
      <w:r w:rsidR="000259C2" w:rsidRPr="005A1B38">
        <w:t xml:space="preserve"> Select activation devices from the </w:t>
      </w:r>
      <w:r w:rsidRPr="005A1B38">
        <w:t>following two paragraphs and delete the one not required.</w:t>
      </w:r>
    </w:p>
    <w:p w:rsidR="000259C2" w:rsidRDefault="000259C2" w:rsidP="0053012E">
      <w:pPr>
        <w:pStyle w:val="ARCATSubSub1"/>
      </w:pPr>
      <w:r>
        <w:t>Pedestrian Type Activation Devices:</w:t>
      </w:r>
    </w:p>
    <w:p w:rsidR="000259C2" w:rsidRDefault="000259C2" w:rsidP="004C2B08">
      <w:pPr>
        <w:pStyle w:val="ARCATSubSub2"/>
      </w:pPr>
      <w:r>
        <w:t>Single Push Button Switch: Push to open, timer to close.</w:t>
      </w:r>
    </w:p>
    <w:p w:rsidR="000259C2" w:rsidRDefault="000259C2" w:rsidP="004C2B08">
      <w:pPr>
        <w:pStyle w:val="ARCATSubSub2"/>
      </w:pPr>
      <w:r>
        <w:t>Palm Push Button Switch:  Large type push button - push to open, timer to close.</w:t>
      </w:r>
    </w:p>
    <w:p w:rsidR="000259C2" w:rsidRDefault="000259C2" w:rsidP="004C2B08">
      <w:pPr>
        <w:pStyle w:val="ARCATSubSub2"/>
      </w:pPr>
      <w:r>
        <w:t>Three Push Button Switch:  Button for open, button for close, button for stop.</w:t>
      </w:r>
    </w:p>
    <w:p w:rsidR="000259C2" w:rsidRDefault="000259C2" w:rsidP="004C2B08">
      <w:pPr>
        <w:pStyle w:val="ARCATSubSub2"/>
      </w:pPr>
      <w:r>
        <w:t>Pull Cord:  Pull to open - Timer to Close.</w:t>
      </w:r>
    </w:p>
    <w:p w:rsidR="000259C2" w:rsidRDefault="000259C2" w:rsidP="004C2B08">
      <w:pPr>
        <w:pStyle w:val="ARCATSubSub2"/>
      </w:pPr>
      <w:r>
        <w:t>Pull Cord:  Pull to Open – Pull to Close.</w:t>
      </w:r>
    </w:p>
    <w:p w:rsidR="00FE04D3" w:rsidRDefault="00FE04D3" w:rsidP="00FE04D3">
      <w:pPr>
        <w:pStyle w:val="ARCATSubSub2"/>
      </w:pPr>
      <w:r>
        <w:t xml:space="preserve">Motion Sensor:  BEA Falcon, </w:t>
      </w:r>
      <w:bookmarkStart w:id="2" w:name="_Hlk38012652"/>
      <w:r>
        <w:t>BEA LZR WIDESCAN</w:t>
      </w:r>
      <w:bookmarkEnd w:id="2"/>
      <w:r>
        <w:t>, microwave scanner, field adjustable wide angle.</w:t>
      </w:r>
    </w:p>
    <w:p w:rsidR="000259C2" w:rsidRDefault="000259C2" w:rsidP="004C2B08">
      <w:pPr>
        <w:pStyle w:val="ARCATSubSub3"/>
      </w:pPr>
      <w:r>
        <w:t>Differentiates between pedestrian and vehicular traffic.</w:t>
      </w:r>
    </w:p>
    <w:p w:rsidR="000259C2" w:rsidRDefault="000259C2" w:rsidP="004C2B08">
      <w:pPr>
        <w:pStyle w:val="ARCATSubSub3"/>
      </w:pPr>
      <w:r>
        <w:t>Prevents false activation from cross traffic,</w:t>
      </w:r>
    </w:p>
    <w:p w:rsidR="000259C2" w:rsidRDefault="000259C2" w:rsidP="004C2B08">
      <w:pPr>
        <w:pStyle w:val="ARCATSubSub3"/>
      </w:pPr>
      <w:r>
        <w:t>Remote control for set-up.</w:t>
      </w:r>
    </w:p>
    <w:p w:rsidR="000259C2" w:rsidRDefault="000259C2" w:rsidP="004C2B08">
      <w:pPr>
        <w:pStyle w:val="ARCATSubSub1"/>
      </w:pPr>
      <w:r>
        <w:t>Vehicular Type Activation Devices:</w:t>
      </w:r>
    </w:p>
    <w:p w:rsidR="00FE04D3" w:rsidRDefault="00FE04D3" w:rsidP="00FE04D3">
      <w:pPr>
        <w:pStyle w:val="ARCATSubSub2"/>
      </w:pPr>
      <w:r>
        <w:t>Motion Sensor:  BEA Falcon, BEA LZR WIDESCAN, microwave scanner, field adjustable wide angle.</w:t>
      </w:r>
    </w:p>
    <w:p w:rsidR="000259C2" w:rsidRDefault="000259C2" w:rsidP="004C2B08">
      <w:pPr>
        <w:pStyle w:val="ARCATSubSub3"/>
      </w:pPr>
      <w:r>
        <w:t>Differentiates between pedestrian and vehicular traffic.</w:t>
      </w:r>
    </w:p>
    <w:p w:rsidR="000259C2" w:rsidRDefault="000259C2" w:rsidP="004C2B08">
      <w:pPr>
        <w:pStyle w:val="ARCATSubSub3"/>
      </w:pPr>
      <w:r>
        <w:t>Prevents false activation from cross traffic,</w:t>
      </w:r>
    </w:p>
    <w:p w:rsidR="000259C2" w:rsidRDefault="000259C2" w:rsidP="004C2B08">
      <w:pPr>
        <w:pStyle w:val="ARCATSubSub3"/>
      </w:pPr>
      <w:r>
        <w:t>Remote control for set-up.</w:t>
      </w:r>
    </w:p>
    <w:p w:rsidR="000259C2" w:rsidRDefault="000259C2" w:rsidP="004C2B08">
      <w:pPr>
        <w:pStyle w:val="ARCATSubSub2"/>
      </w:pPr>
      <w:r>
        <w:t>Loop Detector: Detects ferrous metal objects via an inductive field for activation.  Requires a channel to be cut into floor to install inductive loop wire.</w:t>
      </w:r>
    </w:p>
    <w:p w:rsidR="000259C2" w:rsidRDefault="000259C2" w:rsidP="004C2B08">
      <w:pPr>
        <w:pStyle w:val="ARCATSubSub2"/>
      </w:pPr>
      <w:r>
        <w:t>Pull Cord:  Pull to open - Timer to Close.</w:t>
      </w:r>
    </w:p>
    <w:p w:rsidR="000259C2" w:rsidRDefault="000259C2" w:rsidP="004C2B08">
      <w:pPr>
        <w:pStyle w:val="ARCATSubSub2"/>
      </w:pPr>
      <w:r>
        <w:lastRenderedPageBreak/>
        <w:t>Pull Cord:  Pull to Open – Pull to Close.</w:t>
      </w:r>
    </w:p>
    <w:p w:rsidR="000259C2" w:rsidRDefault="000259C2" w:rsidP="004C2B08">
      <w:pPr>
        <w:pStyle w:val="ARCATSubSub2"/>
      </w:pPr>
      <w:r>
        <w:t>Radio Control Activation:  Near proximity portable push button remote control programmable to individual doors or multiple doors in common.</w:t>
      </w:r>
    </w:p>
    <w:p w:rsidR="000259C2" w:rsidRDefault="000259C2" w:rsidP="004C2B08">
      <w:pPr>
        <w:pStyle w:val="ARCATSubSub3"/>
      </w:pPr>
      <w:r>
        <w:t>One Button Remote Control.</w:t>
      </w:r>
    </w:p>
    <w:p w:rsidR="000259C2" w:rsidRDefault="000259C2" w:rsidP="004C2B08">
      <w:pPr>
        <w:pStyle w:val="ARCATSubSub3"/>
      </w:pPr>
      <w:r>
        <w:t>Four Button Remote Control.</w:t>
      </w:r>
    </w:p>
    <w:p w:rsidR="0097509B" w:rsidRPr="00D55686" w:rsidRDefault="006D32A1" w:rsidP="004C2B08">
      <w:pPr>
        <w:pStyle w:val="ARCATSubPara"/>
      </w:pPr>
      <w:r w:rsidRPr="00595A38">
        <w:t>Safety Devices</w:t>
      </w:r>
      <w:r>
        <w:t>:</w:t>
      </w:r>
      <w:r w:rsidR="00EF7BAE" w:rsidRPr="00EF7BAE">
        <w:t xml:space="preserve"> </w:t>
      </w:r>
      <w:r w:rsidR="00EF7BAE">
        <w:t>Provide for condition of exposure and for long-term, maintenance-free operation under normal traffic load for type of occupancy indicated.  Coordinate safety devices with door operation and door operator mechanisms.</w:t>
      </w:r>
    </w:p>
    <w:p w:rsidR="000259C2" w:rsidRDefault="005A1B38" w:rsidP="005B56AC">
      <w:pPr>
        <w:pStyle w:val="ARCATNote"/>
      </w:pPr>
      <w:r w:rsidRPr="005A1B38">
        <w:t xml:space="preserve">** NOTE TO SPECIFIER ** Select the </w:t>
      </w:r>
      <w:r>
        <w:t>safety device</w:t>
      </w:r>
      <w:r w:rsidRPr="005A1B38">
        <w:t xml:space="preserve"> required and delete the</w:t>
      </w:r>
      <w:r>
        <w:t xml:space="preserve"> one </w:t>
      </w:r>
      <w:r w:rsidRPr="005A1B38">
        <w:t>not required.</w:t>
      </w:r>
      <w:r w:rsidR="000259C2">
        <w:t xml:space="preserve"> Light Curtains are strongly recommended if any pedestrian traffic is expected</w:t>
      </w:r>
    </w:p>
    <w:p w:rsidR="000259C2" w:rsidRDefault="000259C2" w:rsidP="004C2B08">
      <w:pPr>
        <w:pStyle w:val="ARCATSubSub1"/>
      </w:pPr>
      <w:r>
        <w:t>Door provided with two se</w:t>
      </w:r>
      <w:r w:rsidR="00EF7BAE">
        <w:t>ts of Through Beam Photo Eyes</w:t>
      </w:r>
      <w:r>
        <w:t xml:space="preserve"> located in plane or as close as possible to travelling path of </w:t>
      </w:r>
      <w:r w:rsidR="00EF7BAE">
        <w:t xml:space="preserve">the </w:t>
      </w:r>
      <w:r>
        <w:t xml:space="preserve">door curtain.  </w:t>
      </w:r>
    </w:p>
    <w:p w:rsidR="000259C2" w:rsidRDefault="000259C2" w:rsidP="004C2B08">
      <w:pPr>
        <w:pStyle w:val="ARCATSubSub1"/>
      </w:pPr>
      <w:r>
        <w:t xml:space="preserve">Door provided with monitored failsafe electric safety edge. </w:t>
      </w:r>
      <w:r w:rsidR="00EF7BAE">
        <w:t>C</w:t>
      </w:r>
      <w:r>
        <w:t>ontroller must indicate if the safety edge is not operable.</w:t>
      </w:r>
    </w:p>
    <w:p w:rsidR="000259C2" w:rsidRDefault="00EF7BAE" w:rsidP="004C2B08">
      <w:pPr>
        <w:pStyle w:val="ARCATSubSub2"/>
      </w:pPr>
      <w:r>
        <w:t>Connections between</w:t>
      </w:r>
      <w:r w:rsidR="000259C2">
        <w:t xml:space="preserve"> safety edge and controller </w:t>
      </w:r>
      <w:r>
        <w:t>shall</w:t>
      </w:r>
      <w:r w:rsidR="000259C2">
        <w:t xml:space="preserve"> be fully wireless. No coil cords allowed.</w:t>
      </w:r>
    </w:p>
    <w:p w:rsidR="000259C2" w:rsidRDefault="000259C2" w:rsidP="004C2B08">
      <w:pPr>
        <w:pStyle w:val="ARCATSubSub2"/>
      </w:pPr>
      <w:r>
        <w:t>Bottom bar wireless system battery must be able to be replaced at ground level.</w:t>
      </w:r>
    </w:p>
    <w:p w:rsidR="000259C2" w:rsidRPr="00D55686" w:rsidRDefault="00EF7BAE" w:rsidP="004C2B08">
      <w:pPr>
        <w:pStyle w:val="ARCATSubPara"/>
      </w:pPr>
      <w:r w:rsidRPr="00595A38">
        <w:t>Finish Requirements</w:t>
      </w:r>
      <w:r>
        <w:t>:</w:t>
      </w:r>
    </w:p>
    <w:p w:rsidR="000259C2" w:rsidRDefault="000259C2" w:rsidP="004C2B08">
      <w:pPr>
        <w:pStyle w:val="ARCATSubSub1"/>
      </w:pPr>
      <w:r>
        <w:t>Galvanized Steel: Hood galvanized in accordance with ASTM A 653 and receive rust-inhibitive, roll coating process, including 0.2 mils thick baked-on prime paint, and 0.6 mils thick baked-on black polyester top</w:t>
      </w:r>
      <w:r w:rsidR="00EF7BAE">
        <w:t xml:space="preserve"> coat.</w:t>
      </w:r>
    </w:p>
    <w:p w:rsidR="0097509B" w:rsidRPr="00D55686" w:rsidRDefault="000259C2" w:rsidP="00EA1DBB">
      <w:pPr>
        <w:pStyle w:val="ARCATSubSub1"/>
      </w:pPr>
      <w:r>
        <w:t>PowderGuard powder coat: Guides, bottom bar, and brackets shall be powder coated with weather and corrosion resistant polyester powder coat.</w:t>
      </w:r>
      <w:r w:rsidR="00EA1DBB" w:rsidRPr="00D55686">
        <w:t xml:space="preserve"> </w:t>
      </w:r>
    </w:p>
    <w:p w:rsidR="0097509B" w:rsidRPr="00D55686" w:rsidRDefault="0097509B" w:rsidP="00853053">
      <w:pPr>
        <w:pStyle w:val="ARCATPart"/>
      </w:pPr>
      <w:r w:rsidRPr="00D55686">
        <w:t>EXECUTION</w:t>
      </w:r>
    </w:p>
    <w:p w:rsidR="000259C2" w:rsidRPr="009F2167" w:rsidRDefault="000259C2" w:rsidP="000259C2">
      <w:pPr>
        <w:pStyle w:val="ARCATBlank"/>
      </w:pPr>
    </w:p>
    <w:p w:rsidR="000259C2" w:rsidRPr="009F2167" w:rsidRDefault="000259C2" w:rsidP="000259C2">
      <w:pPr>
        <w:pStyle w:val="ARCATArticle"/>
      </w:pPr>
      <w:r w:rsidRPr="009F2167">
        <w:t>EXAMINATION</w:t>
      </w:r>
    </w:p>
    <w:p w:rsidR="000259C2" w:rsidRPr="009F2167" w:rsidRDefault="000259C2" w:rsidP="000259C2">
      <w:pPr>
        <w:pStyle w:val="ARCATBlank"/>
      </w:pPr>
    </w:p>
    <w:p w:rsidR="000259C2" w:rsidRPr="009F2167" w:rsidRDefault="000259C2" w:rsidP="0053012E">
      <w:pPr>
        <w:pStyle w:val="ARCATParagraph"/>
      </w:pPr>
      <w:r w:rsidRPr="009F2167">
        <w:t>Verify opening sizes, tolerances and conditions are acceptable.</w:t>
      </w:r>
    </w:p>
    <w:p w:rsidR="000259C2" w:rsidRDefault="000259C2" w:rsidP="000259C2">
      <w:pPr>
        <w:pStyle w:val="ARCATBlank"/>
      </w:pPr>
    </w:p>
    <w:p w:rsidR="000621F4" w:rsidRDefault="000621F4" w:rsidP="0053012E">
      <w:pPr>
        <w:pStyle w:val="ARCATParagraph"/>
      </w:pPr>
      <w:r w:rsidRPr="009F2167">
        <w:t xml:space="preserve">Verify </w:t>
      </w:r>
      <w:r>
        <w:t>site electrical characteristics  and supplies.</w:t>
      </w:r>
    </w:p>
    <w:p w:rsidR="000621F4" w:rsidRPr="009F2167" w:rsidRDefault="000621F4" w:rsidP="000259C2">
      <w:pPr>
        <w:pStyle w:val="ARCATBlank"/>
      </w:pPr>
    </w:p>
    <w:p w:rsidR="000259C2" w:rsidRPr="009F2167" w:rsidRDefault="000259C2" w:rsidP="0053012E">
      <w:pPr>
        <w:pStyle w:val="ARCATParagraph"/>
      </w:pPr>
      <w:r w:rsidRPr="009F2167">
        <w:t>Examine conditions of substrates, supports, and other conditions under which this work is to be performed.</w:t>
      </w:r>
    </w:p>
    <w:p w:rsidR="000259C2" w:rsidRPr="009F2167" w:rsidRDefault="000259C2" w:rsidP="000259C2">
      <w:pPr>
        <w:pStyle w:val="ARCATBlank"/>
      </w:pPr>
    </w:p>
    <w:p w:rsidR="000259C2" w:rsidRPr="009F2167" w:rsidRDefault="000259C2" w:rsidP="0053012E">
      <w:pPr>
        <w:pStyle w:val="ARCATParagraph"/>
      </w:pPr>
      <w:r w:rsidRPr="009F2167">
        <w:t>If substrate preparation is the responsibility of another installer, notify Architect of unsatisfactory preparation before proceeding.</w:t>
      </w:r>
    </w:p>
    <w:p w:rsidR="000259C2" w:rsidRPr="009F2167" w:rsidRDefault="000259C2" w:rsidP="000259C2">
      <w:pPr>
        <w:pStyle w:val="ARCATBlank"/>
      </w:pPr>
    </w:p>
    <w:p w:rsidR="000259C2" w:rsidRPr="009F2167" w:rsidRDefault="000259C2" w:rsidP="000259C2">
      <w:pPr>
        <w:pStyle w:val="ARCATArticle"/>
      </w:pPr>
      <w:r w:rsidRPr="009F2167">
        <w:t>PREPARATION</w:t>
      </w:r>
    </w:p>
    <w:p w:rsidR="000259C2" w:rsidRPr="009F2167" w:rsidRDefault="000259C2" w:rsidP="000259C2">
      <w:pPr>
        <w:pStyle w:val="ARCATBlank"/>
      </w:pPr>
    </w:p>
    <w:p w:rsidR="000259C2" w:rsidRPr="009F2167" w:rsidRDefault="000259C2" w:rsidP="0053012E">
      <w:pPr>
        <w:pStyle w:val="ARCATParagraph"/>
      </w:pPr>
      <w:r w:rsidRPr="009F2167">
        <w:t>Clean surfaces thoroughly prior to installation.</w:t>
      </w:r>
    </w:p>
    <w:p w:rsidR="000259C2" w:rsidRPr="009F2167" w:rsidRDefault="000259C2" w:rsidP="000259C2">
      <w:pPr>
        <w:pStyle w:val="ARCATBlank"/>
      </w:pPr>
    </w:p>
    <w:p w:rsidR="000259C2" w:rsidRPr="009F2167" w:rsidRDefault="000259C2" w:rsidP="0053012E">
      <w:pPr>
        <w:pStyle w:val="ARCATParagraph"/>
      </w:pPr>
      <w:r w:rsidRPr="009F2167">
        <w:t>Prepare surfaces using the methods recommended by the manufacturer for achieving the best result for the substrate under the project conditions.</w:t>
      </w:r>
    </w:p>
    <w:p w:rsidR="000259C2" w:rsidRPr="009F2167" w:rsidRDefault="000259C2" w:rsidP="000259C2">
      <w:pPr>
        <w:pStyle w:val="ARCATBlank"/>
      </w:pPr>
    </w:p>
    <w:p w:rsidR="000259C2" w:rsidRPr="009F2167" w:rsidRDefault="000259C2" w:rsidP="000259C2">
      <w:pPr>
        <w:pStyle w:val="ARCATArticle"/>
      </w:pPr>
      <w:r w:rsidRPr="009F2167">
        <w:t>INSTALLATION</w:t>
      </w:r>
    </w:p>
    <w:p w:rsidR="000259C2" w:rsidRPr="009F2167" w:rsidRDefault="000259C2" w:rsidP="000259C2">
      <w:pPr>
        <w:pStyle w:val="ARCATBlank"/>
      </w:pPr>
    </w:p>
    <w:p w:rsidR="000259C2" w:rsidRPr="009F2167" w:rsidRDefault="000259C2" w:rsidP="0053012E">
      <w:pPr>
        <w:pStyle w:val="ARCATParagraph"/>
      </w:pPr>
      <w:r w:rsidRPr="009F2167">
        <w:t>Install in accordance with manufacturer's instructions.</w:t>
      </w:r>
    </w:p>
    <w:p w:rsidR="000259C2" w:rsidRPr="009F2167" w:rsidRDefault="000259C2" w:rsidP="000259C2">
      <w:pPr>
        <w:pStyle w:val="ARCATBlank"/>
      </w:pPr>
    </w:p>
    <w:p w:rsidR="000259C2" w:rsidRPr="009F2167" w:rsidRDefault="000259C2" w:rsidP="0053012E">
      <w:pPr>
        <w:pStyle w:val="ARCATParagraph"/>
      </w:pPr>
      <w:r w:rsidRPr="009F2167">
        <w:t>Use anchorage devices to securely fasten assembly to wall construction and building framing without distortion or stress.</w:t>
      </w:r>
    </w:p>
    <w:p w:rsidR="000259C2" w:rsidRPr="009F2167" w:rsidRDefault="000259C2" w:rsidP="000259C2">
      <w:pPr>
        <w:pStyle w:val="ARCATBlank"/>
      </w:pPr>
    </w:p>
    <w:p w:rsidR="000259C2" w:rsidRPr="009F2167" w:rsidRDefault="000259C2" w:rsidP="0053012E">
      <w:pPr>
        <w:pStyle w:val="ARCATParagraph"/>
      </w:pPr>
      <w:r w:rsidRPr="009F2167">
        <w:lastRenderedPageBreak/>
        <w:t>Securely and rigidly brace components suspended from structure. Secure guides to structural members only.</w:t>
      </w:r>
    </w:p>
    <w:p w:rsidR="000259C2" w:rsidRPr="009F2167" w:rsidRDefault="000259C2" w:rsidP="000259C2">
      <w:pPr>
        <w:pStyle w:val="ARCATBlank"/>
      </w:pPr>
    </w:p>
    <w:p w:rsidR="000259C2" w:rsidRPr="009F2167" w:rsidRDefault="000259C2" w:rsidP="0053012E">
      <w:pPr>
        <w:pStyle w:val="ARCATParagraph"/>
      </w:pPr>
      <w:r w:rsidRPr="009F2167">
        <w:t>Fit and align assembly including hardware; level and plumb, to provide smooth operation.</w:t>
      </w:r>
    </w:p>
    <w:p w:rsidR="000259C2" w:rsidRPr="009F2167" w:rsidRDefault="000259C2" w:rsidP="000259C2">
      <w:pPr>
        <w:pStyle w:val="ARCATBlank"/>
      </w:pPr>
    </w:p>
    <w:p w:rsidR="000259C2" w:rsidRPr="009F2167" w:rsidRDefault="000259C2" w:rsidP="005B56AC">
      <w:pPr>
        <w:pStyle w:val="ARCATNote"/>
      </w:pPr>
      <w:r w:rsidRPr="009F2167">
        <w:t xml:space="preserve">** NOTE TO SPECIFIER **  Select the following paragraph for electric operation of </w:t>
      </w:r>
      <w:r w:rsidR="00502698">
        <w:t>roll-up</w:t>
      </w:r>
      <w:r w:rsidR="00502698" w:rsidRPr="009F2167">
        <w:t xml:space="preserve"> </w:t>
      </w:r>
      <w:r w:rsidRPr="009F2167">
        <w:t xml:space="preserve">doors and delete if not </w:t>
      </w:r>
      <w:r w:rsidR="00502698">
        <w:t>applicable</w:t>
      </w:r>
      <w:r w:rsidRPr="009F2167">
        <w:t>.</w:t>
      </w:r>
    </w:p>
    <w:p w:rsidR="000259C2" w:rsidRPr="009F2167" w:rsidRDefault="000259C2" w:rsidP="0053012E">
      <w:pPr>
        <w:pStyle w:val="ARCATParagraph"/>
      </w:pPr>
      <w:r w:rsidRPr="009F2167">
        <w:t>Coordinate installation of electrical service with Section 16150. Complete wiring from disconnect to unit components.</w:t>
      </w:r>
    </w:p>
    <w:p w:rsidR="000259C2" w:rsidRPr="009F2167" w:rsidRDefault="000259C2" w:rsidP="000259C2">
      <w:pPr>
        <w:pStyle w:val="ARCATBlank"/>
      </w:pPr>
    </w:p>
    <w:p w:rsidR="000259C2" w:rsidRPr="009F2167" w:rsidRDefault="000259C2" w:rsidP="0053012E">
      <w:pPr>
        <w:pStyle w:val="ARCATParagraph"/>
      </w:pPr>
      <w:r w:rsidRPr="009F2167">
        <w:t>Coordinate installation of sealants and backing materials at frame perimeter as specified in Section 07900.</w:t>
      </w:r>
    </w:p>
    <w:p w:rsidR="000259C2" w:rsidRPr="009F2167" w:rsidRDefault="000259C2" w:rsidP="000259C2">
      <w:pPr>
        <w:pStyle w:val="ARCATBlank"/>
      </w:pPr>
    </w:p>
    <w:p w:rsidR="000259C2" w:rsidRPr="009F2167" w:rsidRDefault="000259C2" w:rsidP="0053012E">
      <w:pPr>
        <w:pStyle w:val="ARCATParagraph"/>
      </w:pPr>
      <w:r w:rsidRPr="009F2167">
        <w:t>Install perimeter trim and closures.</w:t>
      </w:r>
    </w:p>
    <w:p w:rsidR="000259C2" w:rsidRPr="003017E0" w:rsidRDefault="000259C2" w:rsidP="000259C2">
      <w:pPr>
        <w:pStyle w:val="ARCATBlank"/>
      </w:pPr>
    </w:p>
    <w:p w:rsidR="000259C2" w:rsidRPr="003017E0" w:rsidRDefault="000259C2" w:rsidP="0053012E">
      <w:pPr>
        <w:pStyle w:val="ARCATParagraph"/>
      </w:pPr>
      <w:r w:rsidRPr="003017E0">
        <w:t>Instruct Owner’s personnel in proper operating procedures and maintenance schedule.</w:t>
      </w:r>
    </w:p>
    <w:p w:rsidR="000259C2" w:rsidRDefault="000259C2" w:rsidP="000259C2">
      <w:pPr>
        <w:pStyle w:val="ARCATBlank"/>
      </w:pPr>
    </w:p>
    <w:p w:rsidR="004B0C3B" w:rsidRPr="00595A38" w:rsidRDefault="004B0C3B" w:rsidP="004B0C3B">
      <w:pPr>
        <w:pStyle w:val="ARCATArticle"/>
        <w:rPr>
          <w:rFonts w:cs="Arial"/>
        </w:rPr>
      </w:pPr>
      <w:r w:rsidRPr="004B0C3B">
        <w:t>STARTUP</w:t>
      </w:r>
      <w:r w:rsidRPr="00595A38">
        <w:rPr>
          <w:rFonts w:cs="Arial"/>
        </w:rPr>
        <w:t xml:space="preserve"> SERVICE</w:t>
      </w:r>
    </w:p>
    <w:p w:rsidR="004B0C3B" w:rsidRPr="004B0C3B" w:rsidRDefault="004B0C3B" w:rsidP="004B0C3B">
      <w:pPr>
        <w:pStyle w:val="ARCATBlank"/>
        <w:rPr>
          <w:rFonts w:cs="Arial"/>
        </w:rPr>
      </w:pPr>
    </w:p>
    <w:p w:rsidR="004B0C3B" w:rsidRPr="00595A38" w:rsidRDefault="004B0C3B" w:rsidP="0053012E">
      <w:pPr>
        <w:pStyle w:val="ARCATParagraph"/>
      </w:pPr>
      <w:r w:rsidRPr="004B0C3B">
        <w:t>Engage</w:t>
      </w:r>
      <w:r w:rsidRPr="00595A38">
        <w:t xml:space="preserve"> a factory-authorized service representative to perform startup service.</w:t>
      </w:r>
    </w:p>
    <w:p w:rsidR="004B0C3B" w:rsidRPr="004B0C3B" w:rsidRDefault="004B0C3B" w:rsidP="004C2B08">
      <w:pPr>
        <w:pStyle w:val="ARCATSubPara"/>
      </w:pPr>
      <w:r w:rsidRPr="004B0C3B">
        <w:t>Perform installation and startup checks according to manufacturer's written instructions.</w:t>
      </w:r>
    </w:p>
    <w:p w:rsidR="004B0C3B" w:rsidRPr="00595A38" w:rsidRDefault="004B0C3B" w:rsidP="004C2B08">
      <w:pPr>
        <w:pStyle w:val="ARCATSubPara"/>
      </w:pPr>
      <w:r w:rsidRPr="004B0C3B">
        <w:t>Test and adjust controls and safety devices.  Replace damaged and malfun</w:t>
      </w:r>
      <w:r w:rsidRPr="00595A38">
        <w:t>ctioning controls and equipment.</w:t>
      </w:r>
    </w:p>
    <w:p w:rsidR="004B0C3B" w:rsidRPr="003017E0" w:rsidRDefault="004B0C3B" w:rsidP="000259C2">
      <w:pPr>
        <w:pStyle w:val="ARCATBlank"/>
      </w:pPr>
    </w:p>
    <w:p w:rsidR="000259C2" w:rsidRPr="003017E0" w:rsidRDefault="000259C2" w:rsidP="000259C2">
      <w:pPr>
        <w:pStyle w:val="ARCATArticle"/>
      </w:pPr>
      <w:r w:rsidRPr="003017E0">
        <w:t>ADJUSTING</w:t>
      </w:r>
    </w:p>
    <w:p w:rsidR="000259C2" w:rsidRPr="003017E0" w:rsidRDefault="000259C2" w:rsidP="000259C2">
      <w:pPr>
        <w:pStyle w:val="ARCATBlank"/>
      </w:pPr>
    </w:p>
    <w:p w:rsidR="000259C2" w:rsidRPr="003017E0" w:rsidRDefault="000259C2" w:rsidP="0053012E">
      <w:pPr>
        <w:pStyle w:val="ARCATParagraph"/>
      </w:pPr>
      <w:r w:rsidRPr="003017E0">
        <w:t>Test for proper operation and adjust as necessary to provide proper operation without binding or distortion.</w:t>
      </w:r>
    </w:p>
    <w:p w:rsidR="000259C2" w:rsidRPr="003017E0" w:rsidRDefault="000259C2" w:rsidP="000259C2">
      <w:pPr>
        <w:pStyle w:val="ARCATBlank"/>
      </w:pPr>
    </w:p>
    <w:p w:rsidR="000259C2" w:rsidRPr="003017E0" w:rsidRDefault="000259C2" w:rsidP="0053012E">
      <w:pPr>
        <w:pStyle w:val="ARCATParagraph"/>
      </w:pPr>
      <w:r w:rsidRPr="003017E0">
        <w:t>Adjust hardware and operating assemblies for smooth and noiseless operation.</w:t>
      </w:r>
    </w:p>
    <w:p w:rsidR="000259C2" w:rsidRDefault="000259C2" w:rsidP="000259C2">
      <w:pPr>
        <w:pStyle w:val="ARCATBlank"/>
      </w:pPr>
    </w:p>
    <w:p w:rsidR="004B0C3B" w:rsidRDefault="004B0C3B" w:rsidP="0053012E">
      <w:pPr>
        <w:pStyle w:val="ARCATParagraph"/>
      </w:pPr>
      <w:r w:rsidRPr="00595A38">
        <w:t xml:space="preserve">Adjust seals to </w:t>
      </w:r>
      <w:r w:rsidRPr="004B0C3B">
        <w:t>provide</w:t>
      </w:r>
      <w:r w:rsidRPr="00595A38">
        <w:t xml:space="preserve"> tight fit around entire perimeter.</w:t>
      </w:r>
    </w:p>
    <w:p w:rsidR="004B0C3B" w:rsidRPr="003017E0" w:rsidRDefault="004B0C3B" w:rsidP="000259C2">
      <w:pPr>
        <w:pStyle w:val="ARCATBlank"/>
      </w:pPr>
    </w:p>
    <w:p w:rsidR="000259C2" w:rsidRPr="003017E0" w:rsidRDefault="000259C2" w:rsidP="000259C2">
      <w:pPr>
        <w:pStyle w:val="ARCATArticle"/>
      </w:pPr>
      <w:r w:rsidRPr="003017E0">
        <w:t>CLEANING</w:t>
      </w:r>
    </w:p>
    <w:p w:rsidR="000259C2" w:rsidRPr="003017E0" w:rsidRDefault="000259C2" w:rsidP="000259C2">
      <w:pPr>
        <w:pStyle w:val="ARCATBlank"/>
      </w:pPr>
    </w:p>
    <w:p w:rsidR="000259C2" w:rsidRPr="003017E0" w:rsidRDefault="000259C2" w:rsidP="0053012E">
      <w:pPr>
        <w:pStyle w:val="ARCATParagraph"/>
      </w:pPr>
      <w:r w:rsidRPr="003017E0">
        <w:t>Clean curtain and components using non-abrasive materials and methods recommended by manufacturer.</w:t>
      </w:r>
    </w:p>
    <w:p w:rsidR="000259C2" w:rsidRPr="003017E0" w:rsidRDefault="000259C2" w:rsidP="000259C2">
      <w:pPr>
        <w:pStyle w:val="ARCATBlank"/>
      </w:pPr>
    </w:p>
    <w:p w:rsidR="000259C2" w:rsidRPr="003017E0" w:rsidRDefault="000259C2" w:rsidP="0053012E">
      <w:pPr>
        <w:pStyle w:val="ARCATParagraph"/>
      </w:pPr>
      <w:r w:rsidRPr="003017E0">
        <w:t>Remove labels and visible markings.</w:t>
      </w:r>
    </w:p>
    <w:p w:rsidR="000259C2" w:rsidRPr="003017E0" w:rsidRDefault="000259C2" w:rsidP="000259C2">
      <w:pPr>
        <w:pStyle w:val="ARCATBlank"/>
      </w:pPr>
    </w:p>
    <w:p w:rsidR="000259C2" w:rsidRPr="003017E0" w:rsidRDefault="000259C2" w:rsidP="0053012E">
      <w:pPr>
        <w:pStyle w:val="ARCATParagraph"/>
      </w:pPr>
      <w:r w:rsidRPr="003017E0">
        <w:t>Touch-up, repair or replace damaged products before Substantial Completion.</w:t>
      </w:r>
    </w:p>
    <w:p w:rsidR="000259C2" w:rsidRDefault="000259C2" w:rsidP="000259C2">
      <w:pPr>
        <w:pStyle w:val="ARCATBlank"/>
      </w:pPr>
    </w:p>
    <w:p w:rsidR="004B0C3B" w:rsidRPr="00595A38" w:rsidRDefault="004B0C3B" w:rsidP="004B0C3B">
      <w:pPr>
        <w:pStyle w:val="ARCATArticle"/>
        <w:rPr>
          <w:rFonts w:cs="Arial"/>
        </w:rPr>
      </w:pPr>
      <w:r w:rsidRPr="004B0C3B">
        <w:t>DEMONSTRATION</w:t>
      </w:r>
    </w:p>
    <w:p w:rsidR="004B0C3B" w:rsidRPr="004B0C3B" w:rsidRDefault="004B0C3B" w:rsidP="004B0C3B">
      <w:pPr>
        <w:pStyle w:val="ARCATBlank"/>
        <w:rPr>
          <w:rFonts w:cs="Arial"/>
        </w:rPr>
      </w:pPr>
    </w:p>
    <w:p w:rsidR="004B0C3B" w:rsidRPr="00595A38" w:rsidRDefault="004B0C3B" w:rsidP="0053012E">
      <w:pPr>
        <w:pStyle w:val="ARCATParagraph"/>
      </w:pPr>
      <w:r w:rsidRPr="004B0C3B">
        <w:t>Engage</w:t>
      </w:r>
      <w:r w:rsidRPr="00595A38">
        <w:t xml:space="preserve"> a factory-authorized service representative to train Owner's maintenance personnel to adjust, operate, and maintain </w:t>
      </w:r>
      <w:r w:rsidR="00DC108D">
        <w:t>high speed</w:t>
      </w:r>
      <w:r w:rsidR="00DC108D" w:rsidRPr="00595A38">
        <w:t xml:space="preserve"> </w:t>
      </w:r>
      <w:r w:rsidR="00436758">
        <w:t>roll-up</w:t>
      </w:r>
      <w:r w:rsidR="00436758" w:rsidRPr="00595A38">
        <w:t xml:space="preserve"> </w:t>
      </w:r>
      <w:r w:rsidRPr="00595A38">
        <w:t>doors.</w:t>
      </w:r>
    </w:p>
    <w:p w:rsidR="004B0C3B" w:rsidRDefault="004B0C3B" w:rsidP="000259C2">
      <w:pPr>
        <w:pStyle w:val="ARCATBlank"/>
      </w:pPr>
    </w:p>
    <w:p w:rsidR="000259C2" w:rsidRPr="003017E0" w:rsidRDefault="000259C2" w:rsidP="000259C2">
      <w:pPr>
        <w:pStyle w:val="ARCATArticle"/>
      </w:pPr>
      <w:r w:rsidRPr="003017E0">
        <w:t>PROTECTION</w:t>
      </w:r>
    </w:p>
    <w:p w:rsidR="000259C2" w:rsidRPr="003017E0" w:rsidRDefault="000259C2" w:rsidP="000259C2">
      <w:pPr>
        <w:pStyle w:val="ARCATBlank"/>
      </w:pPr>
    </w:p>
    <w:p w:rsidR="000259C2" w:rsidRPr="003017E0" w:rsidRDefault="000259C2" w:rsidP="0053012E">
      <w:pPr>
        <w:pStyle w:val="ARCATParagraph"/>
      </w:pPr>
      <w:r w:rsidRPr="003017E0">
        <w:t>Protect installed products until completion of project.</w:t>
      </w:r>
    </w:p>
    <w:p w:rsidR="0097509B" w:rsidRPr="00D55686" w:rsidRDefault="0097509B" w:rsidP="00853053">
      <w:pPr>
        <w:pStyle w:val="ARCATBlank"/>
      </w:pPr>
    </w:p>
    <w:p w:rsidR="0097509B" w:rsidRPr="00D55686" w:rsidRDefault="0097509B" w:rsidP="00853053">
      <w:pPr>
        <w:pStyle w:val="ARCATArticle"/>
      </w:pPr>
      <w:r w:rsidRPr="00D55686">
        <w:t>SCHEDULES</w:t>
      </w:r>
    </w:p>
    <w:p w:rsidR="0097509B" w:rsidRDefault="0097509B" w:rsidP="005B56AC">
      <w:pPr>
        <w:pStyle w:val="ARCATNote"/>
      </w:pPr>
      <w:r>
        <w:lastRenderedPageBreak/>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0097509B" w:rsidRPr="00D55686" w:rsidRDefault="0097509B" w:rsidP="00853053">
      <w:pPr>
        <w:pStyle w:val="ARCATBlank"/>
      </w:pPr>
    </w:p>
    <w:p w:rsidR="0097509B" w:rsidRPr="00D55686" w:rsidRDefault="0097509B" w:rsidP="0053012E">
      <w:pPr>
        <w:pStyle w:val="ARCATParagraph"/>
      </w:pPr>
      <w:r w:rsidRPr="00D55686">
        <w:t>:</w:t>
      </w: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853053">
      <w:pPr>
        <w:pStyle w:val="ARCATBlank"/>
      </w:pPr>
    </w:p>
    <w:p w:rsidR="0097509B" w:rsidRPr="00D55686" w:rsidRDefault="0097509B" w:rsidP="0053012E">
      <w:pPr>
        <w:pStyle w:val="ARCATParagraph"/>
      </w:pPr>
      <w:r w:rsidRPr="00D55686">
        <w:t>:</w:t>
      </w: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4C2B08">
      <w:pPr>
        <w:pStyle w:val="ARCATSubPara"/>
      </w:pPr>
    </w:p>
    <w:p w:rsidR="0097509B" w:rsidRPr="00D55686" w:rsidRDefault="0097509B" w:rsidP="00853053">
      <w:pPr>
        <w:pStyle w:val="ARCATBlank"/>
      </w:pPr>
    </w:p>
    <w:p w:rsidR="0097509B" w:rsidRPr="00D55686" w:rsidRDefault="0097509B" w:rsidP="00853053">
      <w:pPr>
        <w:pStyle w:val="ARCATBlank"/>
      </w:pPr>
    </w:p>
    <w:p w:rsidR="0097509B" w:rsidRPr="00D55686" w:rsidRDefault="0097509B" w:rsidP="00853053">
      <w:pPr>
        <w:pStyle w:val="ARCATEndOfSection"/>
      </w:pPr>
      <w:r w:rsidRPr="00D55686">
        <w:t>END OF SECTION</w:t>
      </w:r>
    </w:p>
    <w:sectPr w:rsidR="0097509B" w:rsidRPr="00D55686" w:rsidSect="0097509B">
      <w:headerReference w:type="default" r:id="rId12"/>
      <w:footerReference w:type="default" r:id="rId13"/>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0583" w:rsidRDefault="00150583">
      <w:pPr>
        <w:spacing w:line="20" w:lineRule="exact"/>
      </w:pPr>
    </w:p>
  </w:endnote>
  <w:endnote w:type="continuationSeparator" w:id="0">
    <w:p w:rsidR="00150583" w:rsidRDefault="00150583">
      <w:r>
        <w:t xml:space="preserve"> </w:t>
      </w:r>
    </w:p>
  </w:endnote>
  <w:endnote w:type="continuationNotice" w:id="1">
    <w:p w:rsidR="00150583" w:rsidRDefault="0015058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E1" w:rsidRDefault="00F406E1" w:rsidP="00853053">
    <w:pPr>
      <w:pStyle w:val="ARCATEndOfSection"/>
    </w:pPr>
  </w:p>
  <w:p w:rsidR="00F406E1" w:rsidRDefault="00F406E1" w:rsidP="00853053">
    <w:pPr>
      <w:pStyle w:val="ARCATEndOfSection"/>
    </w:pPr>
    <w:r>
      <w:t>08337-</w:t>
    </w:r>
    <w:r>
      <w:fldChar w:fldCharType="begin"/>
    </w:r>
    <w:r>
      <w:instrText>page \* arabic</w:instrText>
    </w:r>
    <w:r>
      <w:fldChar w:fldCharType="separate"/>
    </w:r>
    <w:r w:rsidR="0060098C">
      <w:rPr>
        <w:noProof/>
      </w:rPr>
      <w:t>1</w:t>
    </w:r>
    <w:r>
      <w:fldChar w:fldCharType="end"/>
    </w:r>
  </w:p>
  <w:p w:rsidR="00F406E1" w:rsidRPr="00A37786" w:rsidRDefault="00F406E1" w:rsidP="009750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0583" w:rsidRDefault="00150583">
      <w:r>
        <w:separator/>
      </w:r>
    </w:p>
  </w:footnote>
  <w:footnote w:type="continuationSeparator" w:id="0">
    <w:p w:rsidR="00150583" w:rsidRDefault="0015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06E1" w:rsidRDefault="00F406E1" w:rsidP="0097509B">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00000001"/>
    <w:multiLevelType w:val="multilevel"/>
    <w:tmpl w:val="AA225752"/>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w:eastAsia="Times New Roman" w:hAnsi="Arial" w:cs="Times New Roman"/>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3" w15:restartNumberingAfterBreak="0">
    <w:nsid w:val="51864E08"/>
    <w:multiLevelType w:val="multilevel"/>
    <w:tmpl w:val="95DA6512"/>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num w:numId="1">
    <w:abstractNumId w:val="0"/>
  </w:num>
  <w:num w:numId="2">
    <w:abstractNumId w:val="3"/>
  </w:num>
  <w:num w:numId="3">
    <w:abstractNumId w:val="2"/>
  </w:num>
  <w:num w:numId="4">
    <w:abstractNumId w:val="3"/>
  </w:num>
  <w:num w:numId="5">
    <w:abstractNumId w:val="3"/>
  </w:num>
  <w:num w:numId="6">
    <w:abstractNumId w:val="3"/>
  </w:num>
  <w:num w:numId="7">
    <w:abstractNumId w:val="1"/>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 w:dllVersion="2"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6688"/>
    <w:rsid w:val="000259C2"/>
    <w:rsid w:val="000330F2"/>
    <w:rsid w:val="000519E3"/>
    <w:rsid w:val="000621F4"/>
    <w:rsid w:val="00066D02"/>
    <w:rsid w:val="0009233D"/>
    <w:rsid w:val="000C5A63"/>
    <w:rsid w:val="000D1595"/>
    <w:rsid w:val="00115899"/>
    <w:rsid w:val="001204CB"/>
    <w:rsid w:val="00125C91"/>
    <w:rsid w:val="00150583"/>
    <w:rsid w:val="00180808"/>
    <w:rsid w:val="001848F0"/>
    <w:rsid w:val="00185F19"/>
    <w:rsid w:val="001D1A9B"/>
    <w:rsid w:val="001F1372"/>
    <w:rsid w:val="001F1DBA"/>
    <w:rsid w:val="002266AB"/>
    <w:rsid w:val="00250F7D"/>
    <w:rsid w:val="00251F95"/>
    <w:rsid w:val="00263B4B"/>
    <w:rsid w:val="002A73BA"/>
    <w:rsid w:val="0031343B"/>
    <w:rsid w:val="00364428"/>
    <w:rsid w:val="0036619B"/>
    <w:rsid w:val="003665DD"/>
    <w:rsid w:val="003716FF"/>
    <w:rsid w:val="00386D99"/>
    <w:rsid w:val="003F4131"/>
    <w:rsid w:val="004117C1"/>
    <w:rsid w:val="00421968"/>
    <w:rsid w:val="00432016"/>
    <w:rsid w:val="00436758"/>
    <w:rsid w:val="00457BC7"/>
    <w:rsid w:val="00477F99"/>
    <w:rsid w:val="004B0C3B"/>
    <w:rsid w:val="004C2B08"/>
    <w:rsid w:val="004F2C88"/>
    <w:rsid w:val="004F5A8C"/>
    <w:rsid w:val="00502698"/>
    <w:rsid w:val="0053012E"/>
    <w:rsid w:val="005A1B38"/>
    <w:rsid w:val="005B56AC"/>
    <w:rsid w:val="005B706A"/>
    <w:rsid w:val="005C4B6F"/>
    <w:rsid w:val="005E1A7A"/>
    <w:rsid w:val="005E4A40"/>
    <w:rsid w:val="0060098C"/>
    <w:rsid w:val="00613EFD"/>
    <w:rsid w:val="0066738B"/>
    <w:rsid w:val="006A5322"/>
    <w:rsid w:val="006B68F0"/>
    <w:rsid w:val="006D32A1"/>
    <w:rsid w:val="006E5E2B"/>
    <w:rsid w:val="00721E23"/>
    <w:rsid w:val="00724746"/>
    <w:rsid w:val="00731B06"/>
    <w:rsid w:val="0075447C"/>
    <w:rsid w:val="007552B1"/>
    <w:rsid w:val="00767A53"/>
    <w:rsid w:val="007830E3"/>
    <w:rsid w:val="00784006"/>
    <w:rsid w:val="00793B1B"/>
    <w:rsid w:val="007B6688"/>
    <w:rsid w:val="007F612B"/>
    <w:rsid w:val="00845913"/>
    <w:rsid w:val="00850030"/>
    <w:rsid w:val="00851792"/>
    <w:rsid w:val="00853053"/>
    <w:rsid w:val="00945C6F"/>
    <w:rsid w:val="0097509B"/>
    <w:rsid w:val="009B23ED"/>
    <w:rsid w:val="009C1F59"/>
    <w:rsid w:val="009D2572"/>
    <w:rsid w:val="009D4848"/>
    <w:rsid w:val="009E101C"/>
    <w:rsid w:val="009E41E1"/>
    <w:rsid w:val="00A06A5D"/>
    <w:rsid w:val="00A126BD"/>
    <w:rsid w:val="00A250DB"/>
    <w:rsid w:val="00A52850"/>
    <w:rsid w:val="00AA71C9"/>
    <w:rsid w:val="00AD3262"/>
    <w:rsid w:val="00AF412D"/>
    <w:rsid w:val="00B558C3"/>
    <w:rsid w:val="00BA133F"/>
    <w:rsid w:val="00BA2EC3"/>
    <w:rsid w:val="00BC1B9E"/>
    <w:rsid w:val="00BC2558"/>
    <w:rsid w:val="00BE363A"/>
    <w:rsid w:val="00BE3C06"/>
    <w:rsid w:val="00C16401"/>
    <w:rsid w:val="00C47055"/>
    <w:rsid w:val="00C504D1"/>
    <w:rsid w:val="00C95895"/>
    <w:rsid w:val="00C97A50"/>
    <w:rsid w:val="00CA3CE8"/>
    <w:rsid w:val="00D05B2B"/>
    <w:rsid w:val="00D22675"/>
    <w:rsid w:val="00D37C4A"/>
    <w:rsid w:val="00D55686"/>
    <w:rsid w:val="00D6096F"/>
    <w:rsid w:val="00DA59C0"/>
    <w:rsid w:val="00DA6874"/>
    <w:rsid w:val="00DC108D"/>
    <w:rsid w:val="00DC2260"/>
    <w:rsid w:val="00DF30F5"/>
    <w:rsid w:val="00E153C0"/>
    <w:rsid w:val="00E25745"/>
    <w:rsid w:val="00E274BC"/>
    <w:rsid w:val="00E67EB7"/>
    <w:rsid w:val="00E77787"/>
    <w:rsid w:val="00EA1DBB"/>
    <w:rsid w:val="00EB5CF8"/>
    <w:rsid w:val="00EB7032"/>
    <w:rsid w:val="00EC28EA"/>
    <w:rsid w:val="00EE3468"/>
    <w:rsid w:val="00EF3DA3"/>
    <w:rsid w:val="00EF7BAE"/>
    <w:rsid w:val="00F0409A"/>
    <w:rsid w:val="00F17E08"/>
    <w:rsid w:val="00F406E1"/>
    <w:rsid w:val="00F46D41"/>
    <w:rsid w:val="00F573DD"/>
    <w:rsid w:val="00F57ACC"/>
    <w:rsid w:val="00F661A2"/>
    <w:rsid w:val="00F77E83"/>
    <w:rsid w:val="00FD1111"/>
    <w:rsid w:val="00FE04D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15:chartTrackingRefBased/>
  <w15:docId w15:val="{F8B9BD17-9444-4186-B1C3-21E0B2CB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utoRedefine/>
    <w:qFormat/>
    <w:rsid w:val="009D2572"/>
    <w:pPr>
      <w:widowControl w:val="0"/>
      <w:autoSpaceDE w:val="0"/>
      <w:autoSpaceDN w:val="0"/>
      <w:adjustRightInd w:val="0"/>
    </w:pPr>
    <w:rPr>
      <w:rFonts w:ascii="Arial" w:hAnsi="Arial"/>
      <w:color w:val="00FF00"/>
    </w:rPr>
  </w:style>
  <w:style w:type="paragraph" w:styleId="Heading1">
    <w:name w:val="heading 1"/>
    <w:basedOn w:val="Normal"/>
    <w:next w:val="Normal"/>
    <w:qFormat/>
    <w:rsid w:val="009D2572"/>
    <w:pPr>
      <w:numPr>
        <w:numId w:val="1"/>
      </w:numPr>
      <w:outlineLvl w:val="0"/>
    </w:pPr>
  </w:style>
  <w:style w:type="paragraph" w:styleId="Heading2">
    <w:name w:val="heading 2"/>
    <w:basedOn w:val="Normal"/>
    <w:next w:val="Normal"/>
    <w:qFormat/>
    <w:rsid w:val="009D2572"/>
    <w:pPr>
      <w:numPr>
        <w:ilvl w:val="1"/>
        <w:numId w:val="1"/>
      </w:numPr>
      <w:outlineLvl w:val="1"/>
    </w:pPr>
  </w:style>
  <w:style w:type="paragraph" w:styleId="Heading3">
    <w:name w:val="heading 3"/>
    <w:basedOn w:val="Normal"/>
    <w:next w:val="Normal"/>
    <w:qFormat/>
    <w:rsid w:val="009D2572"/>
    <w:pPr>
      <w:numPr>
        <w:ilvl w:val="2"/>
        <w:numId w:val="1"/>
      </w:numPr>
      <w:outlineLvl w:val="2"/>
    </w:pPr>
  </w:style>
  <w:style w:type="paragraph" w:styleId="Heading4">
    <w:name w:val="heading 4"/>
    <w:basedOn w:val="Normal"/>
    <w:next w:val="Normal"/>
    <w:qFormat/>
    <w:rsid w:val="009D2572"/>
    <w:pPr>
      <w:numPr>
        <w:ilvl w:val="3"/>
        <w:numId w:val="1"/>
      </w:numPr>
      <w:outlineLvl w:val="3"/>
    </w:pPr>
  </w:style>
  <w:style w:type="paragraph" w:styleId="Heading5">
    <w:name w:val="heading 5"/>
    <w:basedOn w:val="Normal"/>
    <w:next w:val="Normal"/>
    <w:qFormat/>
    <w:rsid w:val="009D2572"/>
    <w:pPr>
      <w:numPr>
        <w:ilvl w:val="4"/>
        <w:numId w:val="1"/>
      </w:numPr>
      <w:outlineLvl w:val="4"/>
    </w:pPr>
  </w:style>
  <w:style w:type="paragraph" w:styleId="Heading6">
    <w:name w:val="heading 6"/>
    <w:basedOn w:val="Normal"/>
    <w:next w:val="Normal"/>
    <w:qFormat/>
    <w:rsid w:val="009D2572"/>
    <w:pPr>
      <w:numPr>
        <w:ilvl w:val="5"/>
        <w:numId w:val="1"/>
      </w:numPr>
      <w:outlineLvl w:val="5"/>
    </w:pPr>
  </w:style>
  <w:style w:type="paragraph" w:styleId="Heading7">
    <w:name w:val="heading 7"/>
    <w:basedOn w:val="Normal"/>
    <w:next w:val="Normal"/>
    <w:qFormat/>
    <w:rsid w:val="009D2572"/>
    <w:pPr>
      <w:numPr>
        <w:ilvl w:val="6"/>
        <w:numId w:val="1"/>
      </w:numPr>
      <w:outlineLvl w:val="6"/>
    </w:pPr>
  </w:style>
  <w:style w:type="paragraph" w:styleId="Heading8">
    <w:name w:val="heading 8"/>
    <w:basedOn w:val="Normal"/>
    <w:next w:val="Normal"/>
    <w:qFormat/>
    <w:rsid w:val="009D2572"/>
    <w:pPr>
      <w:numPr>
        <w:ilvl w:val="7"/>
        <w:numId w:val="1"/>
      </w:num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OfSection">
    <w:name w:val="ARCAT TitleOfSection"/>
    <w:basedOn w:val="ARCATBlank"/>
    <w:next w:val="ARCATBlank"/>
    <w:autoRedefine/>
    <w:rsid w:val="009D2572"/>
    <w:pPr>
      <w:tabs>
        <w:tab w:val="center" w:pos="4320"/>
      </w:tabs>
      <w:jc w:val="center"/>
    </w:pPr>
  </w:style>
  <w:style w:type="paragraph" w:customStyle="1" w:styleId="ARCATBlank">
    <w:name w:val="ARCAT Blank"/>
    <w:basedOn w:val="Normal"/>
    <w:autoRedefine/>
    <w:rsid w:val="009D2572"/>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rsid w:val="009D2572"/>
  </w:style>
  <w:style w:type="paragraph" w:customStyle="1" w:styleId="ARCATPart">
    <w:name w:val="ARCAT Part"/>
    <w:basedOn w:val="ARCATBlank"/>
    <w:next w:val="ARCATBlank"/>
    <w:autoRedefine/>
    <w:rsid w:val="009D2572"/>
    <w:pPr>
      <w:numPr>
        <w:numId w:val="2"/>
      </w:numPr>
    </w:pPr>
  </w:style>
  <w:style w:type="paragraph" w:customStyle="1" w:styleId="ARCATArticle">
    <w:name w:val="ARCAT Article"/>
    <w:basedOn w:val="ARCATPart"/>
    <w:autoRedefine/>
    <w:rsid w:val="009D2572"/>
    <w:pPr>
      <w:numPr>
        <w:ilvl w:val="1"/>
      </w:numPr>
      <w:tabs>
        <w:tab w:val="left" w:pos="234"/>
      </w:tabs>
    </w:pPr>
  </w:style>
  <w:style w:type="paragraph" w:customStyle="1" w:styleId="ARCATParagraph">
    <w:name w:val="ARCAT Paragraph"/>
    <w:basedOn w:val="ARCATArticle"/>
    <w:autoRedefine/>
    <w:uiPriority w:val="99"/>
    <w:rsid w:val="0053012E"/>
    <w:pPr>
      <w:numPr>
        <w:ilvl w:val="2"/>
      </w:numPr>
      <w:autoSpaceDE/>
      <w:autoSpaceDN/>
      <w:adjustRightInd/>
    </w:pPr>
    <w:rPr>
      <w:rFonts w:cs="Arial"/>
    </w:rPr>
  </w:style>
  <w:style w:type="paragraph" w:customStyle="1" w:styleId="ARCATSubPara">
    <w:name w:val="ARCAT SubPara"/>
    <w:basedOn w:val="ARCATParagraph"/>
    <w:autoRedefine/>
    <w:uiPriority w:val="99"/>
    <w:rsid w:val="009D2572"/>
    <w:pPr>
      <w:numPr>
        <w:ilvl w:val="3"/>
      </w:numPr>
      <w:tabs>
        <w:tab w:val="left" w:pos="1152"/>
      </w:tabs>
    </w:pPr>
  </w:style>
  <w:style w:type="paragraph" w:customStyle="1" w:styleId="ARCATSubSub1">
    <w:name w:val="ARCAT SubSub1"/>
    <w:basedOn w:val="ARCATSubPara"/>
    <w:autoRedefine/>
    <w:rsid w:val="009D2572"/>
    <w:pPr>
      <w:numPr>
        <w:ilvl w:val="4"/>
      </w:numPr>
    </w:pPr>
  </w:style>
  <w:style w:type="paragraph" w:customStyle="1" w:styleId="ARCATSubSub2">
    <w:name w:val="ARCAT SubSub2"/>
    <w:basedOn w:val="ARCATSubSub1"/>
    <w:autoRedefine/>
    <w:rsid w:val="009D2572"/>
    <w:pPr>
      <w:numPr>
        <w:ilvl w:val="5"/>
      </w:numPr>
    </w:pPr>
  </w:style>
  <w:style w:type="paragraph" w:customStyle="1" w:styleId="ARCATSubSub3">
    <w:name w:val="ARCAT SubSub3"/>
    <w:basedOn w:val="ARCATSubSub2"/>
    <w:autoRedefine/>
    <w:rsid w:val="009D2572"/>
    <w:pPr>
      <w:numPr>
        <w:ilvl w:val="6"/>
      </w:numPr>
    </w:pPr>
  </w:style>
  <w:style w:type="paragraph" w:customStyle="1" w:styleId="ARCATSubSub4">
    <w:name w:val="ARCAT SubSub4"/>
    <w:basedOn w:val="ARCATSubSub3"/>
    <w:autoRedefine/>
    <w:rsid w:val="009D2572"/>
    <w:pPr>
      <w:numPr>
        <w:ilvl w:val="7"/>
      </w:numPr>
    </w:pPr>
  </w:style>
  <w:style w:type="paragraph" w:customStyle="1" w:styleId="ARCATSubSub5">
    <w:name w:val="ARCAT SubSub5"/>
    <w:basedOn w:val="ARCATSubSub4"/>
    <w:autoRedefine/>
    <w:rsid w:val="009D2572"/>
    <w:pPr>
      <w:numPr>
        <w:ilvl w:val="8"/>
      </w:numPr>
    </w:pPr>
  </w:style>
  <w:style w:type="paragraph" w:customStyle="1" w:styleId="ARCATNote">
    <w:name w:val="ARCAT Note"/>
    <w:basedOn w:val="Normal"/>
    <w:autoRedefine/>
    <w:rsid w:val="005B56AC"/>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E00034"/>
    </w:rPr>
  </w:style>
  <w:style w:type="paragraph" w:customStyle="1" w:styleId="TitleOfSection">
    <w:name w:val="TitleOfSection"/>
    <w:basedOn w:val="Blank"/>
    <w:next w:val="Blank"/>
    <w:autoRedefine/>
    <w:rsid w:val="009D2572"/>
    <w:pPr>
      <w:tabs>
        <w:tab w:val="center" w:pos="4320"/>
      </w:tabs>
    </w:pPr>
  </w:style>
  <w:style w:type="paragraph" w:customStyle="1" w:styleId="Part">
    <w:name w:val="Part"/>
    <w:basedOn w:val="Blank"/>
    <w:next w:val="Blank"/>
    <w:autoRedefine/>
    <w:rsid w:val="009D2572"/>
    <w:pPr>
      <w:numPr>
        <w:numId w:val="3"/>
      </w:numPr>
      <w:outlineLvl w:val="0"/>
    </w:pPr>
  </w:style>
  <w:style w:type="paragraph" w:styleId="BodyText">
    <w:name w:val="Body Text"/>
    <w:basedOn w:val="Normal"/>
    <w:rsid w:val="009D2572"/>
    <w:pPr>
      <w:spacing w:after="120"/>
    </w:pPr>
  </w:style>
  <w:style w:type="paragraph" w:customStyle="1" w:styleId="Article">
    <w:name w:val="Article"/>
    <w:basedOn w:val="Part"/>
    <w:next w:val="Blank"/>
    <w:autoRedefine/>
    <w:rsid w:val="009D2572"/>
    <w:pPr>
      <w:numPr>
        <w:ilvl w:val="1"/>
      </w:numPr>
      <w:tabs>
        <w:tab w:val="clear" w:pos="576"/>
        <w:tab w:val="num" w:pos="360"/>
        <w:tab w:val="num" w:pos="720"/>
      </w:tabs>
      <w:ind w:left="720" w:hanging="720"/>
      <w:outlineLvl w:val="1"/>
    </w:pPr>
  </w:style>
  <w:style w:type="paragraph" w:customStyle="1" w:styleId="Paragraph">
    <w:name w:val="Paragraph"/>
    <w:basedOn w:val="Article"/>
    <w:next w:val="Blank"/>
    <w:autoRedefine/>
    <w:rsid w:val="009D2572"/>
    <w:pPr>
      <w:numPr>
        <w:ilvl w:val="2"/>
      </w:numPr>
      <w:tabs>
        <w:tab w:val="left" w:pos="0"/>
        <w:tab w:val="left" w:pos="576"/>
        <w:tab w:val="num" w:pos="720"/>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rsid w:val="009D2572"/>
    <w:pPr>
      <w:numPr>
        <w:ilvl w:val="3"/>
      </w:numPr>
      <w:tabs>
        <w:tab w:val="clear" w:pos="1728"/>
        <w:tab w:val="num" w:pos="360"/>
        <w:tab w:val="left" w:pos="1152"/>
        <w:tab w:val="num" w:pos="2160"/>
      </w:tabs>
      <w:ind w:left="2160" w:hanging="720"/>
      <w:outlineLvl w:val="3"/>
    </w:pPr>
  </w:style>
  <w:style w:type="paragraph" w:customStyle="1" w:styleId="SubSub1">
    <w:name w:val="SubSub1"/>
    <w:basedOn w:val="SubPara"/>
    <w:autoRedefine/>
    <w:rsid w:val="009D2572"/>
    <w:pPr>
      <w:numPr>
        <w:ilvl w:val="4"/>
      </w:numPr>
      <w:tabs>
        <w:tab w:val="clear" w:pos="2304"/>
        <w:tab w:val="num" w:pos="360"/>
        <w:tab w:val="num" w:pos="2160"/>
        <w:tab w:val="num" w:pos="2880"/>
      </w:tabs>
      <w:ind w:left="2880" w:hanging="720"/>
      <w:outlineLvl w:val="4"/>
    </w:pPr>
  </w:style>
  <w:style w:type="paragraph" w:customStyle="1" w:styleId="SubSub2">
    <w:name w:val="SubSub2"/>
    <w:basedOn w:val="SubSub1"/>
    <w:autoRedefine/>
    <w:rsid w:val="009D2572"/>
    <w:pPr>
      <w:numPr>
        <w:ilvl w:val="5"/>
      </w:numPr>
      <w:tabs>
        <w:tab w:val="clear" w:pos="2880"/>
        <w:tab w:val="num" w:pos="360"/>
        <w:tab w:val="num" w:pos="2160"/>
        <w:tab w:val="num" w:pos="3600"/>
      </w:tabs>
      <w:ind w:left="3600" w:hanging="720"/>
      <w:outlineLvl w:val="5"/>
    </w:pPr>
  </w:style>
  <w:style w:type="paragraph" w:customStyle="1" w:styleId="SubSub3">
    <w:name w:val="SubSub3"/>
    <w:basedOn w:val="Paragraph"/>
    <w:autoRedefine/>
    <w:rsid w:val="009D2572"/>
    <w:pPr>
      <w:numPr>
        <w:ilvl w:val="6"/>
      </w:numPr>
      <w:tabs>
        <w:tab w:val="clear" w:pos="3456"/>
        <w:tab w:val="num" w:pos="360"/>
        <w:tab w:val="left" w:pos="1152"/>
        <w:tab w:val="num" w:pos="4320"/>
      </w:tabs>
      <w:ind w:left="4320" w:hanging="720"/>
      <w:outlineLvl w:val="6"/>
    </w:pPr>
  </w:style>
  <w:style w:type="paragraph" w:customStyle="1" w:styleId="SubSub4">
    <w:name w:val="SubSub4"/>
    <w:basedOn w:val="Paragraph"/>
    <w:autoRedefine/>
    <w:rsid w:val="009D2572"/>
    <w:pPr>
      <w:numPr>
        <w:ilvl w:val="7"/>
      </w:numPr>
      <w:tabs>
        <w:tab w:val="clear" w:pos="4032"/>
        <w:tab w:val="num" w:pos="360"/>
        <w:tab w:val="left" w:pos="1152"/>
        <w:tab w:val="num" w:pos="5040"/>
      </w:tabs>
      <w:ind w:left="5040" w:hanging="720"/>
      <w:outlineLvl w:val="7"/>
    </w:pPr>
  </w:style>
  <w:style w:type="paragraph" w:customStyle="1" w:styleId="SubSub5">
    <w:name w:val="SubSub5"/>
    <w:basedOn w:val="Paragraph"/>
    <w:autoRedefine/>
    <w:rsid w:val="009D2572"/>
    <w:pPr>
      <w:numPr>
        <w:ilvl w:val="8"/>
      </w:numPr>
      <w:tabs>
        <w:tab w:val="clear" w:pos="4608"/>
        <w:tab w:val="num" w:pos="360"/>
        <w:tab w:val="left" w:pos="1152"/>
        <w:tab w:val="num" w:pos="4752"/>
        <w:tab w:val="num" w:pos="5760"/>
      </w:tabs>
      <w:ind w:left="5760" w:hanging="720"/>
      <w:outlineLvl w:val="8"/>
    </w:pPr>
  </w:style>
  <w:style w:type="paragraph" w:customStyle="1" w:styleId="Blank">
    <w:name w:val="Blank"/>
    <w:basedOn w:val="Normal"/>
    <w:autoRedefine/>
    <w:rsid w:val="009D2572"/>
    <w:pPr>
      <w:widowControl/>
      <w:suppressAutoHyphens/>
      <w:autoSpaceDE/>
      <w:autoSpaceDN/>
      <w:adjustRightInd/>
    </w:pPr>
    <w:rPr>
      <w:snapToGrid w:val="0"/>
      <w:color w:val="000000"/>
    </w:rPr>
  </w:style>
  <w:style w:type="paragraph" w:customStyle="1" w:styleId="Note">
    <w:name w:val="Note"/>
    <w:basedOn w:val="Normal"/>
    <w:autoRedefine/>
    <w:rsid w:val="009D2572"/>
    <w:pPr>
      <w:widowControl/>
      <w:suppressAutoHyphens/>
      <w:autoSpaceDE/>
      <w:autoSpaceDN/>
      <w:adjustRightInd/>
    </w:pPr>
    <w:rPr>
      <w:snapToGrid w:val="0"/>
      <w:vanish/>
      <w:color w:val="FF00FF"/>
    </w:rPr>
  </w:style>
  <w:style w:type="paragraph" w:styleId="Header">
    <w:name w:val="header"/>
    <w:basedOn w:val="Normal"/>
    <w:rsid w:val="009D2572"/>
    <w:pPr>
      <w:tabs>
        <w:tab w:val="center" w:pos="4320"/>
        <w:tab w:val="right" w:pos="8640"/>
      </w:tabs>
    </w:pPr>
  </w:style>
  <w:style w:type="paragraph" w:styleId="Footer">
    <w:name w:val="footer"/>
    <w:basedOn w:val="Normal"/>
    <w:rsid w:val="009D2572"/>
    <w:pPr>
      <w:tabs>
        <w:tab w:val="center" w:pos="4320"/>
        <w:tab w:val="right" w:pos="8640"/>
      </w:tabs>
    </w:pPr>
  </w:style>
  <w:style w:type="paragraph" w:styleId="BalloonText">
    <w:name w:val="Balloon Text"/>
    <w:basedOn w:val="Normal"/>
    <w:link w:val="BalloonTextChar"/>
    <w:uiPriority w:val="99"/>
    <w:semiHidden/>
    <w:unhideWhenUsed/>
    <w:rsid w:val="007B6688"/>
    <w:rPr>
      <w:rFonts w:ascii="Lucida Grande" w:hAnsi="Lucida Grande" w:cs="Lucida Grande"/>
      <w:sz w:val="18"/>
      <w:szCs w:val="18"/>
    </w:rPr>
  </w:style>
  <w:style w:type="character" w:customStyle="1" w:styleId="BalloonTextChar">
    <w:name w:val="Balloon Text Char"/>
    <w:link w:val="BalloonText"/>
    <w:uiPriority w:val="99"/>
    <w:semiHidden/>
    <w:rsid w:val="007B6688"/>
    <w:rPr>
      <w:rFonts w:ascii="Lucida Grande" w:hAnsi="Lucida Grande" w:cs="Lucida Grande"/>
      <w:color w:val="00FF00"/>
      <w:sz w:val="18"/>
      <w:szCs w:val="18"/>
    </w:rPr>
  </w:style>
  <w:style w:type="character" w:styleId="Hyperlink">
    <w:name w:val="Hyperlink"/>
    <w:rsid w:val="00724746"/>
    <w:rPr>
      <w:color w:val="0000FF"/>
      <w:u w:val="single"/>
    </w:rPr>
  </w:style>
  <w:style w:type="character" w:customStyle="1" w:styleId="NAM">
    <w:name w:val="NAM"/>
    <w:rsid w:val="00724746"/>
  </w:style>
  <w:style w:type="paragraph" w:customStyle="1" w:styleId="PRT">
    <w:name w:val="PRT"/>
    <w:basedOn w:val="Normal"/>
    <w:next w:val="ART"/>
    <w:rsid w:val="004B0C3B"/>
    <w:pPr>
      <w:keepNext/>
      <w:widowControl/>
      <w:numPr>
        <w:numId w:val="7"/>
      </w:numPr>
      <w:suppressAutoHyphens/>
      <w:autoSpaceDE/>
      <w:autoSpaceDN/>
      <w:adjustRightInd/>
      <w:spacing w:before="480"/>
      <w:jc w:val="both"/>
      <w:outlineLvl w:val="0"/>
    </w:pPr>
    <w:rPr>
      <w:color w:val="auto"/>
      <w:sz w:val="22"/>
    </w:rPr>
  </w:style>
  <w:style w:type="paragraph" w:customStyle="1" w:styleId="SUT">
    <w:name w:val="SUT"/>
    <w:basedOn w:val="Normal"/>
    <w:next w:val="PR1"/>
    <w:rsid w:val="004B0C3B"/>
    <w:pPr>
      <w:widowControl/>
      <w:numPr>
        <w:ilvl w:val="1"/>
        <w:numId w:val="7"/>
      </w:numPr>
      <w:suppressAutoHyphens/>
      <w:autoSpaceDE/>
      <w:autoSpaceDN/>
      <w:adjustRightInd/>
      <w:spacing w:before="240"/>
      <w:jc w:val="both"/>
      <w:outlineLvl w:val="0"/>
    </w:pPr>
    <w:rPr>
      <w:color w:val="auto"/>
      <w:sz w:val="22"/>
    </w:rPr>
  </w:style>
  <w:style w:type="paragraph" w:customStyle="1" w:styleId="DST">
    <w:name w:val="DST"/>
    <w:basedOn w:val="Normal"/>
    <w:next w:val="PR1"/>
    <w:rsid w:val="004B0C3B"/>
    <w:pPr>
      <w:widowControl/>
      <w:numPr>
        <w:ilvl w:val="2"/>
        <w:numId w:val="7"/>
      </w:numPr>
      <w:suppressAutoHyphens/>
      <w:autoSpaceDE/>
      <w:autoSpaceDN/>
      <w:adjustRightInd/>
      <w:spacing w:before="240"/>
      <w:jc w:val="both"/>
      <w:outlineLvl w:val="0"/>
    </w:pPr>
    <w:rPr>
      <w:color w:val="auto"/>
      <w:sz w:val="22"/>
    </w:rPr>
  </w:style>
  <w:style w:type="paragraph" w:customStyle="1" w:styleId="ART">
    <w:name w:val="ART"/>
    <w:basedOn w:val="Normal"/>
    <w:next w:val="PR1"/>
    <w:rsid w:val="004B0C3B"/>
    <w:pPr>
      <w:keepNext/>
      <w:widowControl/>
      <w:numPr>
        <w:ilvl w:val="3"/>
        <w:numId w:val="7"/>
      </w:numPr>
      <w:suppressAutoHyphens/>
      <w:autoSpaceDE/>
      <w:autoSpaceDN/>
      <w:adjustRightInd/>
      <w:spacing w:before="480"/>
      <w:jc w:val="both"/>
      <w:outlineLvl w:val="1"/>
    </w:pPr>
    <w:rPr>
      <w:color w:val="auto"/>
      <w:sz w:val="22"/>
    </w:rPr>
  </w:style>
  <w:style w:type="paragraph" w:customStyle="1" w:styleId="PR1">
    <w:name w:val="PR1"/>
    <w:basedOn w:val="Normal"/>
    <w:link w:val="PR1Char"/>
    <w:rsid w:val="004B0C3B"/>
    <w:pPr>
      <w:widowControl/>
      <w:numPr>
        <w:ilvl w:val="4"/>
        <w:numId w:val="7"/>
      </w:numPr>
      <w:suppressAutoHyphens/>
      <w:autoSpaceDE/>
      <w:autoSpaceDN/>
      <w:adjustRightInd/>
      <w:spacing w:before="240"/>
      <w:jc w:val="both"/>
      <w:outlineLvl w:val="2"/>
    </w:pPr>
    <w:rPr>
      <w:color w:val="auto"/>
      <w:sz w:val="22"/>
      <w:lang w:val="x-none" w:eastAsia="x-none"/>
    </w:rPr>
  </w:style>
  <w:style w:type="paragraph" w:customStyle="1" w:styleId="PR2">
    <w:name w:val="PR2"/>
    <w:basedOn w:val="Normal"/>
    <w:link w:val="PR2Char"/>
    <w:rsid w:val="004B0C3B"/>
    <w:pPr>
      <w:widowControl/>
      <w:numPr>
        <w:ilvl w:val="5"/>
        <w:numId w:val="7"/>
      </w:numPr>
      <w:suppressAutoHyphens/>
      <w:autoSpaceDE/>
      <w:autoSpaceDN/>
      <w:adjustRightInd/>
      <w:jc w:val="both"/>
      <w:outlineLvl w:val="3"/>
    </w:pPr>
    <w:rPr>
      <w:color w:val="auto"/>
      <w:sz w:val="22"/>
      <w:lang w:val="x-none" w:eastAsia="x-none"/>
    </w:rPr>
  </w:style>
  <w:style w:type="paragraph" w:customStyle="1" w:styleId="PR3">
    <w:name w:val="PR3"/>
    <w:basedOn w:val="Normal"/>
    <w:rsid w:val="004B0C3B"/>
    <w:pPr>
      <w:widowControl/>
      <w:numPr>
        <w:ilvl w:val="6"/>
        <w:numId w:val="7"/>
      </w:numPr>
      <w:suppressAutoHyphens/>
      <w:autoSpaceDE/>
      <w:autoSpaceDN/>
      <w:adjustRightInd/>
      <w:jc w:val="both"/>
      <w:outlineLvl w:val="4"/>
    </w:pPr>
    <w:rPr>
      <w:color w:val="auto"/>
      <w:sz w:val="22"/>
      <w:lang w:val="x-none" w:eastAsia="x-none"/>
    </w:rPr>
  </w:style>
  <w:style w:type="paragraph" w:customStyle="1" w:styleId="PR4">
    <w:name w:val="PR4"/>
    <w:basedOn w:val="Normal"/>
    <w:rsid w:val="004B0C3B"/>
    <w:pPr>
      <w:widowControl/>
      <w:numPr>
        <w:ilvl w:val="7"/>
        <w:numId w:val="7"/>
      </w:numPr>
      <w:suppressAutoHyphens/>
      <w:autoSpaceDE/>
      <w:autoSpaceDN/>
      <w:adjustRightInd/>
      <w:jc w:val="both"/>
      <w:outlineLvl w:val="5"/>
    </w:pPr>
    <w:rPr>
      <w:color w:val="auto"/>
      <w:sz w:val="22"/>
    </w:rPr>
  </w:style>
  <w:style w:type="paragraph" w:customStyle="1" w:styleId="PR5">
    <w:name w:val="PR5"/>
    <w:basedOn w:val="Normal"/>
    <w:rsid w:val="004B0C3B"/>
    <w:pPr>
      <w:widowControl/>
      <w:numPr>
        <w:ilvl w:val="8"/>
        <w:numId w:val="7"/>
      </w:numPr>
      <w:suppressAutoHyphens/>
      <w:autoSpaceDE/>
      <w:autoSpaceDN/>
      <w:adjustRightInd/>
      <w:jc w:val="both"/>
      <w:outlineLvl w:val="6"/>
    </w:pPr>
    <w:rPr>
      <w:color w:val="auto"/>
      <w:sz w:val="22"/>
    </w:rPr>
  </w:style>
  <w:style w:type="character" w:customStyle="1" w:styleId="PR1Char">
    <w:name w:val="PR1 Char"/>
    <w:link w:val="PR1"/>
    <w:rsid w:val="004B0C3B"/>
    <w:rPr>
      <w:rFonts w:ascii="Arial" w:hAnsi="Arial"/>
      <w:sz w:val="22"/>
      <w:lang w:val="x-none" w:eastAsia="x-none"/>
    </w:rPr>
  </w:style>
  <w:style w:type="character" w:customStyle="1" w:styleId="PR2Char">
    <w:name w:val="PR2 Char"/>
    <w:link w:val="PR2"/>
    <w:rsid w:val="004B0C3B"/>
    <w:rPr>
      <w:rFonts w:ascii="Arial" w:hAnsi="Arial"/>
      <w:sz w:val="22"/>
      <w:lang w:val="x-none" w:eastAsia="x-none"/>
    </w:rPr>
  </w:style>
  <w:style w:type="character" w:styleId="CommentReference">
    <w:name w:val="annotation reference"/>
    <w:uiPriority w:val="99"/>
    <w:semiHidden/>
    <w:unhideWhenUsed/>
    <w:rsid w:val="00BE3C06"/>
    <w:rPr>
      <w:sz w:val="18"/>
      <w:szCs w:val="18"/>
    </w:rPr>
  </w:style>
  <w:style w:type="paragraph" w:styleId="CommentText">
    <w:name w:val="annotation text"/>
    <w:basedOn w:val="Normal"/>
    <w:link w:val="CommentTextChar"/>
    <w:uiPriority w:val="99"/>
    <w:semiHidden/>
    <w:unhideWhenUsed/>
    <w:rsid w:val="00BE3C06"/>
    <w:rPr>
      <w:sz w:val="24"/>
      <w:szCs w:val="24"/>
    </w:rPr>
  </w:style>
  <w:style w:type="character" w:customStyle="1" w:styleId="CommentTextChar">
    <w:name w:val="Comment Text Char"/>
    <w:link w:val="CommentText"/>
    <w:uiPriority w:val="99"/>
    <w:semiHidden/>
    <w:rsid w:val="00BE3C06"/>
    <w:rPr>
      <w:rFonts w:ascii="Arial" w:hAnsi="Arial"/>
      <w:color w:val="00FF00"/>
      <w:sz w:val="24"/>
      <w:szCs w:val="24"/>
    </w:rPr>
  </w:style>
  <w:style w:type="paragraph" w:styleId="CommentSubject">
    <w:name w:val="annotation subject"/>
    <w:basedOn w:val="CommentText"/>
    <w:next w:val="CommentText"/>
    <w:link w:val="CommentSubjectChar"/>
    <w:uiPriority w:val="99"/>
    <w:semiHidden/>
    <w:unhideWhenUsed/>
    <w:rsid w:val="00BE3C06"/>
    <w:rPr>
      <w:b/>
      <w:bCs/>
      <w:sz w:val="20"/>
      <w:szCs w:val="20"/>
    </w:rPr>
  </w:style>
  <w:style w:type="character" w:customStyle="1" w:styleId="CommentSubjectChar">
    <w:name w:val="Comment Subject Char"/>
    <w:link w:val="CommentSubject"/>
    <w:uiPriority w:val="99"/>
    <w:semiHidden/>
    <w:rsid w:val="00BE3C06"/>
    <w:rPr>
      <w:rFonts w:ascii="Arial" w:hAnsi="Arial"/>
      <w:b/>
      <w:bCs/>
      <w:color w:val="00FF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3646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cat@overheaddoo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verheaddoor.com" TargetMode="External"/><Relationship Id="rId4" Type="http://schemas.openxmlformats.org/officeDocument/2006/relationships/settings" Target="settings.xml"/><Relationship Id="rId9" Type="http://schemas.openxmlformats.org/officeDocument/2006/relationships/hyperlink" Target="http://www.arcat.com/sd/display_hidden_notes.s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harryjohnson:Library:Application%20Support:Microsoft:Office:User%20Templates:My%20Templates:ArcatMasterR4H%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ommercial Support Document" ma:contentTypeID="0x010100E5109E9C74E9466182F6ADD1664D4A4400697BB3F705E257459A12BBC200B62797" ma:contentTypeVersion="27" ma:contentTypeDescription="My Content Type" ma:contentTypeScope="" ma:versionID="33e67355094cd9de8191fb4b77692fbe">
  <xsd:schema xmlns:xsd="http://www.w3.org/2001/XMLSchema" xmlns:xs="http://www.w3.org/2001/XMLSchema" xmlns:p="http://schemas.microsoft.com/office/2006/metadata/properties" xmlns:ns1="4652cf7c-cb2f-407e-b675-143d4b7021fd" xmlns:ns2="6b96535d-85ad-4953-a7d0-6f206ec8112e" xmlns:ns4="http://schemas.microsoft.com/sharepoint/v3/fields" targetNamespace="http://schemas.microsoft.com/office/2006/metadata/properties" ma:root="true" ma:fieldsID="9526e6832a9a65a8a5fb0791077cec17" ns1:_="" ns2:_="" ns4:_="">
    <xsd:import namespace="4652cf7c-cb2f-407e-b675-143d4b7021fd"/>
    <xsd:import namespace="6b96535d-85ad-4953-a7d0-6f206ec8112e"/>
    <xsd:import namespace="http://schemas.microsoft.com/sharepoint/v3/fields"/>
    <xsd:element name="properties">
      <xsd:complexType>
        <xsd:sequence>
          <xsd:element name="documentManagement">
            <xsd:complexType>
              <xsd:all>
                <xsd:element ref="ns1:CategoryOfPageType" minOccurs="0"/>
                <xsd:element ref="ns1:Product_x0020_Sub_x0020_Category" minOccurs="0"/>
                <xsd:element ref="ns1:Product_x0020_Line" minOccurs="0"/>
                <xsd:element ref="ns1:BlogPostDate" minOccurs="0"/>
                <xsd:element ref="ns2:SupportDocumentImage" minOccurs="0"/>
                <xsd:element ref="ns2:Status"/>
                <xsd:element ref="ns2:DisplayOrder"/>
                <xsd:element ref="ns1:DocumentID" minOccurs="0"/>
                <xsd:element ref="ns4:Model_1" minOccurs="0"/>
                <xsd:element ref="ns4:SupportDocumentType_1" minOccurs="0"/>
                <xsd:element ref="ns1:TaxCatchAll" minOccurs="0"/>
                <xsd:element ref="ns1:TaxCatchAllLabel" minOccurs="0"/>
                <xsd:element ref="ns4:CommercialCollection_1" minOccurs="0"/>
                <xsd:element ref="ns1:Alt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2cf7c-cb2f-407e-b675-143d4b7021fd" elementFormDefault="qualified">
    <xsd:import namespace="http://schemas.microsoft.com/office/2006/documentManagement/types"/>
    <xsd:import namespace="http://schemas.microsoft.com/office/infopath/2007/PartnerControls"/>
    <xsd:element name="CategoryOfPageType" ma:index="0" nillable="true" ma:displayName="Product Category" ma:default="NEW" ma:description="Used for grouping in the back end" ma:format="Dropdown" ma:internalName="CategoryOfPageType">
      <xsd:simpleType>
        <xsd:restriction base="dms:Choice">
          <xsd:enumeration value="Blog Article"/>
          <xsd:enumeration value="Garage Door"/>
          <xsd:enumeration value="GD - Pic"/>
          <xsd:enumeration value="Garage Door Opener"/>
          <xsd:enumeration value="GDO - Pic"/>
          <xsd:enumeration value="Garage Door Opener Accessory"/>
          <xsd:enumeration value="GDOA - Pic"/>
          <xsd:enumeration value="Commercial Door"/>
          <xsd:enumeration value="CD - Pic"/>
          <xsd:enumeration value="Commercial Operator"/>
          <xsd:enumeration value="CDO - Pic"/>
          <xsd:enumeration value="Commercial Operator Accessory"/>
          <xsd:enumeration value="CODA - Pic"/>
          <xsd:enumeration value="Under Resources"/>
          <xsd:enumeration value="Basic Info"/>
          <xsd:enumeration value="Navigation Top"/>
          <xsd:enumeration value="Navigation Bottom"/>
          <xsd:enumeration value="Architect Corner"/>
          <xsd:enumeration value="Testing Pages"/>
          <xsd:enumeration value="NEW"/>
          <xsd:enumeration value="Distributor"/>
          <xsd:enumeration value="OHDANYWHERE"/>
          <xsd:enumeration value="NOT USING ANYMORE"/>
          <xsd:enumeration value="Dock Equipment"/>
        </xsd:restriction>
      </xsd:simpleType>
    </xsd:element>
    <xsd:element name="Product_x0020_Sub_x0020_Category" ma:index="1" nillable="true" ma:displayName="Product Sub Category" ma:description="Used for sorting documents like specs" ma:format="Dropdown" ma:internalName="Product_x0020_Sub_x0020_Category" ma:readOnly="false">
      <xsd:simpleType>
        <xsd:restriction base="dms:Choice">
          <xsd:enumeration value="Rolling Doors"/>
          <xsd:enumeration value="Sectional Doors"/>
          <xsd:enumeration value="High Speed Doors"/>
          <xsd:enumeration value="Residential Doors"/>
          <xsd:enumeration value="Commercial Wind Load"/>
          <xsd:enumeration value="Openers &amp; Access - RESI"/>
          <xsd:enumeration value="Openers &amp; Access - COMM"/>
          <xsd:enumeration value="Residential Garage Door Opener"/>
        </xsd:restriction>
      </xsd:simpleType>
    </xsd:element>
    <xsd:element name="Product_x0020_Line" ma:index="2" nillable="true" ma:displayName="Product Line" ma:default="EXTRA" ma:description="Used for sorting documents like specs" ma:format="Dropdown" ma:internalName="Product_x0020_Line" ma:readOnly="false">
      <xsd:simpleType>
        <xsd:restriction base="dms:Choice">
          <xsd:enumeration value="Company Press Releases"/>
          <xsd:enumeration value="Rolling Service Doors"/>
          <xsd:enumeration value="Rolling Springless Doors - EverServe"/>
          <xsd:enumeration value="Rolling Sheet Doors"/>
          <xsd:enumeration value="Rolling Shutter Doors"/>
          <xsd:enumeration value="Fire Rated Doors"/>
          <xsd:enumeration value="Counter Doors"/>
          <xsd:enumeration value="Security Grilles"/>
          <xsd:enumeration value="Sectional Steel Doors"/>
          <xsd:enumeration value="Thermacore Doors"/>
          <xsd:enumeration value="Aluminum Glass Doors"/>
          <xsd:enumeration value="Allure Shutters"/>
          <xsd:enumeration value="High Speed Doors"/>
          <xsd:enumeration value="EXTRA"/>
          <xsd:enumeration value="Traditional Steel"/>
          <xsd:enumeration value="Traditional Wood"/>
          <xsd:enumeration value="Signature Carriage"/>
          <xsd:enumeration value="Modern Aluminum"/>
          <xsd:enumeration value="Courtyard"/>
          <xsd:enumeration value="Carriage House"/>
          <xsd:enumeration value="Residential Thermacore"/>
          <xsd:enumeration value="Impression Fiberglass"/>
          <xsd:enumeration value="Impression Steel"/>
          <xsd:enumeration value="Durafirm"/>
          <xsd:enumeration value="UNDECIDED"/>
          <xsd:enumeration value="Commercial Operator"/>
          <xsd:enumeration value="Residential Openers"/>
          <xsd:enumeration value="Commercial Accessory"/>
          <xsd:enumeration value="Residential Accessory"/>
          <xsd:enumeration value="Residential Wind Load Garage Door"/>
          <xsd:enumeration value="Commercial Wind Load Doors"/>
          <xsd:enumeration value="WindLoad MATRIX"/>
        </xsd:restriction>
      </xsd:simpleType>
    </xsd:element>
    <xsd:element name="BlogPostDate" ma:index="4" nillable="true" ma:displayName="BlogPostDate" ma:description="Date Blog Article Posted" ma:internalName="BlogPostDate">
      <xsd:simpleType>
        <xsd:restriction base="dms:Text">
          <xsd:maxLength value="255"/>
        </xsd:restriction>
      </xsd:simpleType>
    </xsd:element>
    <xsd:element name="DocumentID" ma:index="11" nillable="true" ma:displayName="DocumentID" ma:description="So we can easily identify the PDF document when the content changes." ma:internalName="DocumentID">
      <xsd:simpleType>
        <xsd:restriction base="dms:Text">
          <xsd:maxLength value="255"/>
        </xsd:restriction>
      </xsd:simpleType>
    </xsd:element>
    <xsd:element name="TaxCatchAll" ma:index="19" nillable="true" ma:displayName="Taxonomy Catch All Column" ma:hidden="true" ma:list="{48dc12a3-0e36-4047-bcaa-d6e943c48020}" ma:internalName="TaxCatchAll" ma:showField="CatchAllData"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8dc12a3-0e36-4047-bcaa-d6e943c48020}" ma:internalName="TaxCatchAllLabel" ma:readOnly="true" ma:showField="CatchAllDataLabel"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AltText" ma:index="24" nillable="true" ma:displayName="AltText" ma:internalName="Alt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6535d-85ad-4953-a7d0-6f206ec8112e" elementFormDefault="qualified">
    <xsd:import namespace="http://schemas.microsoft.com/office/2006/documentManagement/types"/>
    <xsd:import namespace="http://schemas.microsoft.com/office/infopath/2007/PartnerControls"/>
    <xsd:element name="SupportDocumentImage" ma:index="8" nillable="true" ma:displayName="Support Document Image" ma:internalName="SupportDocumentImage">
      <xsd:simpleType>
        <xsd:restriction base="dms:Unknown"/>
      </xsd:simpleType>
    </xsd:element>
    <xsd:element name="Status" ma:index="9" ma:displayName="Status" ma:default="Active" ma:internalName="Status">
      <xsd:simpleType>
        <xsd:restriction base="dms:Choice">
          <xsd:enumeration value="Active"/>
          <xsd:enumeration value="Inactive"/>
        </xsd:restriction>
      </xsd:simpleType>
    </xsd:element>
    <xsd:element name="DisplayOrder" ma:index="10" ma:displayName="Display Order" ma:decimals="0" ma:internalName="DisplayOrder">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Model_1" ma:index="13" nillable="true" ma:taxonomy="true" ma:internalName="Model_1" ma:taxonomyFieldName="Model" ma:displayName="Model" ma:default="" ma:fieldId="{bf1c3d25-763a-4df1-a719-4db6ac193387}" ma:taxonomyMulti="true" ma:sspId="cca8e6a4-d2a2-4455-b20f-9386ec8eb1c0" ma:termSetId="3ff093ef-21f3-4f52-ae11-be4b104caafc" ma:anchorId="00000000-0000-0000-0000-000000000000" ma:open="false" ma:isKeyword="false">
      <xsd:complexType>
        <xsd:sequence>
          <xsd:element ref="pc:Terms" minOccurs="0" maxOccurs="1"/>
        </xsd:sequence>
      </xsd:complexType>
    </xsd:element>
    <xsd:element name="SupportDocumentType_1" ma:index="16" ma:taxonomy="true" ma:internalName="SupportDocumentType_1" ma:taxonomyFieldName="SupportDocumentType" ma:displayName="Support Document Type" ma:fieldId="{f0b9db29-528a-4393-a2c0-e503bbbb9af4}" ma:sspId="cca8e6a4-d2a2-4455-b20f-9386ec8eb1c0" ma:termSetId="e0c6fc19-0e46-4e66-9ec0-44970acc4835" ma:anchorId="00000000-0000-0000-0000-000000000000" ma:open="false" ma:isKeyword="false">
      <xsd:complexType>
        <xsd:sequence>
          <xsd:element ref="pc:Terms" minOccurs="0" maxOccurs="1"/>
        </xsd:sequence>
      </xsd:complexType>
    </xsd:element>
    <xsd:element name="CommercialCollection_1" ma:index="23" nillable="true" ma:taxonomy="true" ma:internalName="CommercialCollection_1" ma:taxonomyFieldName="CommercialCollection" ma:displayName="Commercial Collection" ma:readOnly="false" ma:fieldId="{d1e80ad8-e7b6-4f05-ac2b-47b8b9652b2b}" ma:sspId="cca8e6a4-d2a2-4455-b20f-9386ec8eb1c0" ma:termSetId="3ff093ef-21f3-4f52-ae11-be4b104caafc" ma:anchorId="d1e80ad8-e7b6-4f05-ac2b-47b8b9652b2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ID xmlns="4652cf7c-cb2f-407e-b675-143d4b7021fd" xsi:nil="true"/>
    <SupportDocumentType_1 xmlns="http://schemas.microsoft.com/sharepoint/v3/fields">
      <Terms xmlns="http://schemas.microsoft.com/office/infopath/2007/PartnerControls">
        <TermInfo xmlns="http://schemas.microsoft.com/office/infopath/2007/PartnerControls">
          <TermName xmlns="http://schemas.microsoft.com/office/infopath/2007/PartnerControls">Specifications</TermName>
          <TermId xmlns="http://schemas.microsoft.com/office/infopath/2007/PartnerControls">4c1ceb5f-a878-4afc-bf80-a634b0ab7739</TermId>
        </TermInfo>
      </Terms>
    </SupportDocumentType_1>
    <CommercialCollection_1 xmlns="http://schemas.microsoft.com/sharepoint/v3/fields">
      <Terms xmlns="http://schemas.microsoft.com/office/infopath/2007/PartnerControls"/>
    </CommercialCollection_1>
    <Product_x0020_Line xmlns="4652cf7c-cb2f-407e-b675-143d4b7021fd">High Speed Doors</Product_x0020_Line>
    <TaxCatchAll xmlns="4652cf7c-cb2f-407e-b675-143d4b7021fd">
      <Value>89</Value>
      <Value>435</Value>
    </TaxCatchAll>
    <Status xmlns="6b96535d-85ad-4953-a7d0-6f206ec8112e">Active</Status>
    <CategoryOfPageType xmlns="4652cf7c-cb2f-407e-b675-143d4b7021fd">Commercial Door</CategoryOfPageType>
    <SupportDocumentImage xmlns="6b96535d-85ad-4953-a7d0-6f206ec8112e" xsi:nil="true"/>
    <Product_x0020_Sub_x0020_Category xmlns="4652cf7c-cb2f-407e-b675-143d4b7021fd">High Speed Doors</Product_x0020_Sub_x0020_Category>
    <Model_1 xmlns="http://schemas.microsoft.com/sharepoint/v3/fields">
      <Terms xmlns="http://schemas.microsoft.com/office/infopath/2007/PartnerControls">
        <TermInfo xmlns="http://schemas.microsoft.com/office/infopath/2007/PartnerControls">
          <TermName xmlns="http://schemas.microsoft.com/office/infopath/2007/PartnerControls">991</TermName>
          <TermId xmlns="http://schemas.microsoft.com/office/infopath/2007/PartnerControls">c2ed5aa2-ed47-4c3d-aeb4-9988647020bb</TermId>
        </TermInfo>
      </Terms>
    </Model_1>
    <DisplayOrder xmlns="6b96535d-85ad-4953-a7d0-6f206ec8112e">6</DisplayOrder>
    <AltText xmlns="4652cf7c-cb2f-407e-b675-143d4b7021fd" xsi:nil="true"/>
    <BlogPostDate xmlns="4652cf7c-cb2f-407e-b675-143d4b7021fd" xsi:nil="true"/>
  </documentManagement>
</p:properties>
</file>

<file path=customXml/itemProps1.xml><?xml version="1.0" encoding="utf-8"?>
<ds:datastoreItem xmlns:ds="http://schemas.openxmlformats.org/officeDocument/2006/customXml" ds:itemID="{263B51F5-E96A-4AB2-9EF7-48E0292EB81E}">
  <ds:schemaRefs>
    <ds:schemaRef ds:uri="http://schemas.openxmlformats.org/officeDocument/2006/bibliography"/>
  </ds:schemaRefs>
</ds:datastoreItem>
</file>

<file path=customXml/itemProps2.xml><?xml version="1.0" encoding="utf-8"?>
<ds:datastoreItem xmlns:ds="http://schemas.openxmlformats.org/officeDocument/2006/customXml" ds:itemID="{E8BB55CD-A909-47D1-8835-6F7356740C15}"/>
</file>

<file path=customXml/itemProps3.xml><?xml version="1.0" encoding="utf-8"?>
<ds:datastoreItem xmlns:ds="http://schemas.openxmlformats.org/officeDocument/2006/customXml" ds:itemID="{1597B2E0-EC2D-4F44-AC63-334E05556561}"/>
</file>

<file path=customXml/itemProps4.xml><?xml version="1.0" encoding="utf-8"?>
<ds:datastoreItem xmlns:ds="http://schemas.openxmlformats.org/officeDocument/2006/customXml" ds:itemID="{A7D2BA69-732F-42A6-B665-FCA7B3514CE4}"/>
</file>

<file path=docProps/app.xml><?xml version="1.0" encoding="utf-8"?>
<Properties xmlns="http://schemas.openxmlformats.org/officeDocument/2006/extended-properties" xmlns:vt="http://schemas.openxmlformats.org/officeDocument/2006/docPropsVTypes">
  <Template>ArcatMasterR4H copy</Template>
  <TotalTime>0</TotalTime>
  <Pages>9</Pages>
  <Words>2808</Words>
  <Characters>16010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Section 08337</vt:lpstr>
    </vt:vector>
  </TitlesOfParts>
  <Manager>hlj</Manager>
  <Company>ARCAT, Inc., 2016 (01/26/16) R1</Company>
  <LinksUpToDate>false</LinksUpToDate>
  <CharactersWithSpaces>18781</CharactersWithSpaces>
  <SharedDoc>false</SharedDoc>
  <HyperlinkBase/>
  <HLinks>
    <vt:vector size="18" baseType="variant">
      <vt:variant>
        <vt:i4>6094946</vt:i4>
      </vt:variant>
      <vt:variant>
        <vt:i4>6</vt:i4>
      </vt:variant>
      <vt:variant>
        <vt:i4>0</vt:i4>
      </vt:variant>
      <vt:variant>
        <vt:i4>5</vt:i4>
      </vt:variant>
      <vt:variant>
        <vt:lpwstr>mailto:arcat@overheaddoor.com</vt:lpwstr>
      </vt:variant>
      <vt:variant>
        <vt:lpwstr/>
      </vt:variant>
      <vt:variant>
        <vt:i4>5046342</vt:i4>
      </vt:variant>
      <vt:variant>
        <vt:i4>3</vt:i4>
      </vt:variant>
      <vt:variant>
        <vt:i4>0</vt:i4>
      </vt:variant>
      <vt:variant>
        <vt:i4>5</vt:i4>
      </vt:variant>
      <vt:variant>
        <vt:lpwstr>http://www.overheaddoor.com/</vt:lpwstr>
      </vt:variant>
      <vt:variant>
        <vt:lpwstr/>
      </vt:variant>
      <vt:variant>
        <vt:i4>4784220</vt:i4>
      </vt:variant>
      <vt:variant>
        <vt:i4>0</vt:i4>
      </vt:variant>
      <vt:variant>
        <vt:i4>0</vt:i4>
      </vt:variant>
      <vt:variant>
        <vt:i4>5</vt:i4>
      </vt:variant>
      <vt:variant>
        <vt:lpwstr>http://www.arcat.com/sd/display_hidden_notes.shtml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Speed Doors 991 Specs</dc:title>
  <dc:subject>High Performance Overhead High Speed Doors</dc:subject>
  <dc:creator>Overhead Door Corp.</dc:creator>
  <cp:keywords/>
  <dc:description>R2 (2/22/16) R3 (2/28/16), R4 (4/13/16), R5 name chg (6/23/16), R6 (4/20/17), R7 (6/18/18), R8 (6/23/18), R9 (7/2/18), R10 (7/6/18), R11 (7/17/19), R12 (7/19/19), R13 (7/22/19), R14 SW (8/6/19), R15 (4/30/20), R16 (5/1/20)</dc:description>
  <cp:lastModifiedBy>Morrow, Christian</cp:lastModifiedBy>
  <cp:revision>2</cp:revision>
  <cp:lastPrinted>2020-05-05T15:52:00Z</cp:lastPrinted>
  <dcterms:created xsi:type="dcterms:W3CDTF">2020-05-07T18:28:00Z</dcterms:created>
  <dcterms:modified xsi:type="dcterms:W3CDTF">2020-05-07T18:28:00Z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iveType">
    <vt:lpwstr/>
  </property>
  <property fmtid="{D5CDD505-2E9C-101B-9397-08002B2CF9AE}" pid="3" name="ResidentialAccessory">
    <vt:lpwstr/>
  </property>
  <property fmtid="{D5CDD505-2E9C-101B-9397-08002B2CF9AE}" pid="4" name="CommercialAccessory_1">
    <vt:lpwstr/>
  </property>
  <property fmtid="{D5CDD505-2E9C-101B-9397-08002B2CF9AE}" pid="5" name="ContentTypeId">
    <vt:lpwstr>0x010100E5109E9C74E9466182F6ADD1664D4A4400697BB3F705E257459A12BBC200B62797</vt:lpwstr>
  </property>
  <property fmtid="{D5CDD505-2E9C-101B-9397-08002B2CF9AE}" pid="6" name="CommercialCollection">
    <vt:lpwstr/>
  </property>
  <property fmtid="{D5CDD505-2E9C-101B-9397-08002B2CF9AE}" pid="7" name="ResidentialCollection">
    <vt:lpwstr/>
  </property>
  <property fmtid="{D5CDD505-2E9C-101B-9397-08002B2CF9AE}" pid="8" name="ResidentialCollection_1">
    <vt:lpwstr/>
  </property>
  <property fmtid="{D5CDD505-2E9C-101B-9397-08002B2CF9AE}" pid="9" name="SupportDocumentType">
    <vt:lpwstr>89;#Specifications|4c1ceb5f-a878-4afc-bf80-a634b0ab7739</vt:lpwstr>
  </property>
  <property fmtid="{D5CDD505-2E9C-101B-9397-08002B2CF9AE}" pid="10" name="CommercialAccessory">
    <vt:lpwstr/>
  </property>
  <property fmtid="{D5CDD505-2E9C-101B-9397-08002B2CF9AE}" pid="11" name="DriveType_1">
    <vt:lpwstr/>
  </property>
  <property fmtid="{D5CDD505-2E9C-101B-9397-08002B2CF9AE}" pid="12" name="Model">
    <vt:lpwstr>435;#991|c2ed5aa2-ed47-4c3d-aeb4-9988647020bb</vt:lpwstr>
  </property>
  <property fmtid="{D5CDD505-2E9C-101B-9397-08002B2CF9AE}" pid="13" name="CommercialOperatorCollection">
    <vt:lpwstr/>
  </property>
  <property fmtid="{D5CDD505-2E9C-101B-9397-08002B2CF9AE}" pid="14" name="CommercialOperatorCollection_1">
    <vt:lpwstr/>
  </property>
  <property fmtid="{D5CDD505-2E9C-101B-9397-08002B2CF9AE}" pid="15" name="ResidentialAccessory_1">
    <vt:lpwstr/>
  </property>
</Properties>
</file>